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8D3C" w14:textId="77777777" w:rsidR="00FE067E" w:rsidRPr="003573CF" w:rsidRDefault="003C6034" w:rsidP="00CC1F3B">
      <w:pPr>
        <w:pStyle w:val="TitlePageOrigin"/>
        <w:rPr>
          <w:color w:val="auto"/>
        </w:rPr>
      </w:pPr>
      <w:r w:rsidRPr="003573CF">
        <w:rPr>
          <w:caps w:val="0"/>
          <w:color w:val="auto"/>
        </w:rPr>
        <w:t>WEST VIRGINIA LEGISLATURE</w:t>
      </w:r>
    </w:p>
    <w:p w14:paraId="02ED0E8B" w14:textId="77777777" w:rsidR="00CD36CF" w:rsidRPr="003573CF" w:rsidRDefault="00CD36CF" w:rsidP="00CC1F3B">
      <w:pPr>
        <w:pStyle w:val="TitlePageSession"/>
        <w:rPr>
          <w:color w:val="auto"/>
        </w:rPr>
      </w:pPr>
      <w:r w:rsidRPr="003573CF">
        <w:rPr>
          <w:color w:val="auto"/>
        </w:rPr>
        <w:t>20</w:t>
      </w:r>
      <w:r w:rsidR="00EC5E63" w:rsidRPr="003573CF">
        <w:rPr>
          <w:color w:val="auto"/>
        </w:rPr>
        <w:t>2</w:t>
      </w:r>
      <w:r w:rsidR="00B71E6F" w:rsidRPr="003573CF">
        <w:rPr>
          <w:color w:val="auto"/>
        </w:rPr>
        <w:t>3</w:t>
      </w:r>
      <w:r w:rsidRPr="003573CF">
        <w:rPr>
          <w:color w:val="auto"/>
        </w:rPr>
        <w:t xml:space="preserve"> </w:t>
      </w:r>
      <w:r w:rsidR="003C6034" w:rsidRPr="003573CF">
        <w:rPr>
          <w:caps w:val="0"/>
          <w:color w:val="auto"/>
        </w:rPr>
        <w:t>REGULAR SESSION</w:t>
      </w:r>
    </w:p>
    <w:p w14:paraId="5B539282" w14:textId="77777777" w:rsidR="00CD36CF" w:rsidRPr="003573CF" w:rsidRDefault="006325D7" w:rsidP="00CC1F3B">
      <w:pPr>
        <w:pStyle w:val="TitlePageBillPrefix"/>
        <w:rPr>
          <w:color w:val="auto"/>
        </w:rPr>
      </w:pPr>
      <w:sdt>
        <w:sdtPr>
          <w:rPr>
            <w:color w:val="auto"/>
          </w:rPr>
          <w:tag w:val="IntroDate"/>
          <w:id w:val="-1236936958"/>
          <w:placeholder>
            <w:docPart w:val="8EEFCD4CABB341D0B4087CE28914C52A"/>
          </w:placeholder>
          <w:text/>
        </w:sdtPr>
        <w:sdtEndPr/>
        <w:sdtContent>
          <w:r w:rsidR="00AE48A0" w:rsidRPr="003573CF">
            <w:rPr>
              <w:color w:val="auto"/>
            </w:rPr>
            <w:t>Introduced</w:t>
          </w:r>
        </w:sdtContent>
      </w:sdt>
    </w:p>
    <w:p w14:paraId="30285EEB" w14:textId="0AE5DE0E" w:rsidR="00CD36CF" w:rsidRPr="003573CF" w:rsidRDefault="006325D7" w:rsidP="00CC1F3B">
      <w:pPr>
        <w:pStyle w:val="BillNumber"/>
        <w:rPr>
          <w:color w:val="auto"/>
        </w:rPr>
      </w:pPr>
      <w:sdt>
        <w:sdtPr>
          <w:rPr>
            <w:color w:val="auto"/>
          </w:rPr>
          <w:tag w:val="Chamber"/>
          <w:id w:val="893011969"/>
          <w:lock w:val="sdtLocked"/>
          <w:placeholder>
            <w:docPart w:val="5B2E21E563F54E5FB8D91F7277DA589C"/>
          </w:placeholder>
          <w:dropDownList>
            <w:listItem w:displayText="House" w:value="House"/>
            <w:listItem w:displayText="Senate" w:value="Senate"/>
          </w:dropDownList>
        </w:sdtPr>
        <w:sdtEndPr/>
        <w:sdtContent>
          <w:r w:rsidR="009B58BC" w:rsidRPr="003573CF">
            <w:rPr>
              <w:color w:val="auto"/>
            </w:rPr>
            <w:t>Senate</w:t>
          </w:r>
        </w:sdtContent>
      </w:sdt>
      <w:r w:rsidR="00303684" w:rsidRPr="003573CF">
        <w:rPr>
          <w:color w:val="auto"/>
        </w:rPr>
        <w:t xml:space="preserve"> </w:t>
      </w:r>
      <w:r w:rsidR="00CD36CF" w:rsidRPr="003573CF">
        <w:rPr>
          <w:color w:val="auto"/>
        </w:rPr>
        <w:t xml:space="preserve">Bill </w:t>
      </w:r>
      <w:sdt>
        <w:sdtPr>
          <w:rPr>
            <w:color w:val="auto"/>
          </w:rPr>
          <w:tag w:val="BNum"/>
          <w:id w:val="1645317809"/>
          <w:lock w:val="sdtLocked"/>
          <w:placeholder>
            <w:docPart w:val="4A639B90EF05490C84AC5B0B566E4CE3"/>
          </w:placeholder>
          <w:text/>
        </w:sdtPr>
        <w:sdtEndPr/>
        <w:sdtContent>
          <w:r w:rsidR="00806002">
            <w:rPr>
              <w:color w:val="auto"/>
            </w:rPr>
            <w:t>612</w:t>
          </w:r>
        </w:sdtContent>
      </w:sdt>
    </w:p>
    <w:p w14:paraId="17CE381D" w14:textId="7ACCC0C4" w:rsidR="00CD36CF" w:rsidRPr="003573CF" w:rsidRDefault="00CD36CF" w:rsidP="00CC1F3B">
      <w:pPr>
        <w:pStyle w:val="Sponsors"/>
        <w:rPr>
          <w:color w:val="auto"/>
        </w:rPr>
      </w:pPr>
      <w:r w:rsidRPr="003573CF">
        <w:rPr>
          <w:color w:val="auto"/>
        </w:rPr>
        <w:t xml:space="preserve">By </w:t>
      </w:r>
      <w:sdt>
        <w:sdtPr>
          <w:rPr>
            <w:color w:val="auto"/>
          </w:rPr>
          <w:tag w:val="Sponsors"/>
          <w:id w:val="1589585889"/>
          <w:placeholder>
            <w:docPart w:val="213F0E5B35094956984EC06D050F9407"/>
          </w:placeholder>
          <w:text w:multiLine="1"/>
        </w:sdtPr>
        <w:sdtEndPr/>
        <w:sdtContent>
          <w:r w:rsidR="009B58BC" w:rsidRPr="003573CF">
            <w:rPr>
              <w:color w:val="auto"/>
            </w:rPr>
            <w:t>Senators Barrett and Rucker</w:t>
          </w:r>
        </w:sdtContent>
      </w:sdt>
    </w:p>
    <w:p w14:paraId="5D4B62BC" w14:textId="690691E6" w:rsidR="00E831B3" w:rsidRPr="003573CF" w:rsidRDefault="00CD36CF" w:rsidP="00CC1F3B">
      <w:pPr>
        <w:pStyle w:val="References"/>
        <w:rPr>
          <w:color w:val="auto"/>
        </w:rPr>
      </w:pPr>
      <w:r w:rsidRPr="003573CF">
        <w:rPr>
          <w:color w:val="auto"/>
        </w:rPr>
        <w:t>[</w:t>
      </w:r>
      <w:sdt>
        <w:sdtPr>
          <w:rPr>
            <w:color w:val="auto"/>
          </w:rPr>
          <w:tag w:val="References"/>
          <w:id w:val="-1043047873"/>
          <w:placeholder>
            <w:docPart w:val="779DCD0F6F084169A1B810426536F853"/>
          </w:placeholder>
          <w:text w:multiLine="1"/>
        </w:sdtPr>
        <w:sdtEndPr/>
        <w:sdtContent>
          <w:r w:rsidR="00093AB0" w:rsidRPr="003573CF">
            <w:rPr>
              <w:color w:val="auto"/>
            </w:rPr>
            <w:t>Introduced</w:t>
          </w:r>
          <w:r w:rsidR="00806002">
            <w:rPr>
              <w:color w:val="auto"/>
            </w:rPr>
            <w:t xml:space="preserve"> February 13, 2023</w:t>
          </w:r>
          <w:r w:rsidR="00093AB0" w:rsidRPr="003573CF">
            <w:rPr>
              <w:color w:val="auto"/>
            </w:rPr>
            <w:t>; referred</w:t>
          </w:r>
          <w:r w:rsidR="00093AB0" w:rsidRPr="003573CF">
            <w:rPr>
              <w:color w:val="auto"/>
            </w:rPr>
            <w:br/>
            <w:t xml:space="preserve">to the Committee on </w:t>
          </w:r>
          <w:r w:rsidR="006325D7">
            <w:rPr>
              <w:color w:val="auto"/>
            </w:rPr>
            <w:t>Health and Human Resources</w:t>
          </w:r>
        </w:sdtContent>
      </w:sdt>
      <w:r w:rsidRPr="003573CF">
        <w:rPr>
          <w:color w:val="auto"/>
        </w:rPr>
        <w:t>]</w:t>
      </w:r>
    </w:p>
    <w:p w14:paraId="3017BAF6" w14:textId="2EE9BA21" w:rsidR="00303684" w:rsidRPr="003573CF" w:rsidRDefault="0000526A" w:rsidP="00CC1F3B">
      <w:pPr>
        <w:pStyle w:val="TitleSection"/>
        <w:rPr>
          <w:color w:val="auto"/>
        </w:rPr>
      </w:pPr>
      <w:r w:rsidRPr="003573CF">
        <w:rPr>
          <w:color w:val="auto"/>
        </w:rPr>
        <w:lastRenderedPageBreak/>
        <w:t>A BILL</w:t>
      </w:r>
      <w:r w:rsidR="009B58BC" w:rsidRPr="003573CF">
        <w:rPr>
          <w:color w:val="auto"/>
        </w:rPr>
        <w:t xml:space="preserve"> to amend and reenact </w:t>
      </w:r>
      <w:r w:rsidR="009B58BC" w:rsidRPr="003573CF">
        <w:rPr>
          <w:rFonts w:cs="Arial"/>
          <w:color w:val="auto"/>
        </w:rPr>
        <w:t>§</w:t>
      </w:r>
      <w:r w:rsidR="009B58BC" w:rsidRPr="003573CF">
        <w:rPr>
          <w:color w:val="auto"/>
        </w:rPr>
        <w:t xml:space="preserve">16-2D-8 and </w:t>
      </w:r>
      <w:r w:rsidR="009B58BC" w:rsidRPr="003573CF">
        <w:rPr>
          <w:rFonts w:cs="Arial"/>
          <w:color w:val="auto"/>
        </w:rPr>
        <w:t>§</w:t>
      </w:r>
      <w:r w:rsidR="009B58BC" w:rsidRPr="003573CF">
        <w:rPr>
          <w:color w:val="auto"/>
        </w:rPr>
        <w:t xml:space="preserve">16-2D-11 of the Code of West Virginia, as amended; and to amend said code by adding thereto a new section, designated </w:t>
      </w:r>
      <w:r w:rsidR="009B58BC" w:rsidRPr="003573CF">
        <w:rPr>
          <w:rFonts w:cs="Arial"/>
          <w:color w:val="auto"/>
        </w:rPr>
        <w:t>§</w:t>
      </w:r>
      <w:r w:rsidR="009B58BC" w:rsidRPr="003573CF">
        <w:rPr>
          <w:color w:val="auto"/>
        </w:rPr>
        <w:t>16-2D-11a, all relating to certificate of need; eliminating birthing centers as a service that requires a certificate of need; eliminating ambulatory care centers as a service that requires a certificate of need; eliminating ambulatory surgery centers as a service that requires a certificate of need; eliminating birthing centers as having an exemption; creating a pilot project for MRI and CT services; requiring the board make a recommendation to the Legislature regarding the pilot; and</w:t>
      </w:r>
      <w:r w:rsidR="00806002">
        <w:rPr>
          <w:color w:val="auto"/>
        </w:rPr>
        <w:t xml:space="preserve"> providing that </w:t>
      </w:r>
      <w:r w:rsidR="009B58BC" w:rsidRPr="003573CF">
        <w:rPr>
          <w:color w:val="auto"/>
        </w:rPr>
        <w:t>if no such recommendation is made, the pilot will become permanent.</w:t>
      </w:r>
    </w:p>
    <w:p w14:paraId="76A1F757" w14:textId="3CD9DFD1" w:rsidR="003C6034" w:rsidRPr="003573CF" w:rsidRDefault="00303684" w:rsidP="00CC1F3B">
      <w:pPr>
        <w:pStyle w:val="EnactingClause"/>
        <w:rPr>
          <w:color w:val="auto"/>
        </w:rPr>
      </w:pPr>
      <w:r w:rsidRPr="003573CF">
        <w:rPr>
          <w:color w:val="auto"/>
        </w:rPr>
        <w:t>Be it enacted by the Legislature of West Virginia:</w:t>
      </w:r>
    </w:p>
    <w:p w14:paraId="3ECE4BDF" w14:textId="0D0D7860" w:rsidR="00101225" w:rsidRPr="003573CF" w:rsidRDefault="00101225" w:rsidP="00C47C1E">
      <w:pPr>
        <w:pStyle w:val="ArticleHeading"/>
        <w:rPr>
          <w:color w:val="auto"/>
        </w:rPr>
      </w:pPr>
      <w:r w:rsidRPr="003573CF">
        <w:rPr>
          <w:color w:val="auto"/>
        </w:rPr>
        <w:t>Article 2D. Certificate of need.</w:t>
      </w:r>
    </w:p>
    <w:p w14:paraId="38C94FBF" w14:textId="77777777" w:rsidR="00E1305D" w:rsidRPr="003573CF" w:rsidRDefault="00101225" w:rsidP="00C47C1E">
      <w:pPr>
        <w:pStyle w:val="SectionHeading"/>
        <w:rPr>
          <w:color w:val="auto"/>
        </w:rPr>
        <w:sectPr w:rsidR="00E1305D" w:rsidRPr="003573CF" w:rsidSect="003E1A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73CF">
        <w:rPr>
          <w:color w:val="auto"/>
        </w:rPr>
        <w:t>§16-2D-8. Proposed health services that require a certificate of need.</w:t>
      </w:r>
    </w:p>
    <w:p w14:paraId="779AB61A" w14:textId="77777777" w:rsidR="00101225" w:rsidRPr="003573CF" w:rsidRDefault="00101225" w:rsidP="00E1305D">
      <w:pPr>
        <w:pStyle w:val="SectionBody"/>
        <w:rPr>
          <w:color w:val="auto"/>
        </w:rPr>
      </w:pPr>
      <w:r w:rsidRPr="003573CF">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0548E9CD" w14:textId="77777777" w:rsidR="00101225" w:rsidRPr="003573CF" w:rsidRDefault="00101225" w:rsidP="00E1305D">
      <w:pPr>
        <w:pStyle w:val="SectionBody"/>
        <w:rPr>
          <w:color w:val="auto"/>
        </w:rPr>
      </w:pPr>
      <w:r w:rsidRPr="003573CF">
        <w:rPr>
          <w:color w:val="auto"/>
        </w:rPr>
        <w:t>(1) The construction, development, acquisition, or other establishment of a health care facility;</w:t>
      </w:r>
    </w:p>
    <w:p w14:paraId="593E15BE" w14:textId="77777777" w:rsidR="00101225" w:rsidRPr="003573CF" w:rsidRDefault="00101225" w:rsidP="00E1305D">
      <w:pPr>
        <w:pStyle w:val="SectionBody"/>
        <w:rPr>
          <w:color w:val="auto"/>
        </w:rPr>
      </w:pPr>
      <w:r w:rsidRPr="003573CF">
        <w:rPr>
          <w:color w:val="auto"/>
        </w:rPr>
        <w:t>(2) The partial or total closure of a health care facility with which a capital expenditure is associated;</w:t>
      </w:r>
    </w:p>
    <w:p w14:paraId="3DD503AC" w14:textId="77777777" w:rsidR="00101225" w:rsidRPr="003573CF" w:rsidRDefault="00101225" w:rsidP="00E1305D">
      <w:pPr>
        <w:pStyle w:val="SectionBody"/>
        <w:rPr>
          <w:color w:val="auto"/>
        </w:rPr>
      </w:pPr>
      <w:r w:rsidRPr="003573CF">
        <w:rPr>
          <w:color w:val="auto"/>
        </w:rPr>
        <w:t xml:space="preserve">(3) (A) An obligation for a capital expenditure incurred by or on behalf of a health care facility in excess of the expenditure minimum; or </w:t>
      </w:r>
    </w:p>
    <w:p w14:paraId="2FFABBAC" w14:textId="77777777" w:rsidR="00101225" w:rsidRPr="003573CF" w:rsidRDefault="00101225" w:rsidP="00E1305D">
      <w:pPr>
        <w:pStyle w:val="SectionBody"/>
        <w:rPr>
          <w:color w:val="auto"/>
        </w:rPr>
      </w:pPr>
      <w:r w:rsidRPr="003573CF">
        <w:rPr>
          <w:color w:val="auto"/>
        </w:rPr>
        <w:t>(B) An obligation for a capital expenditure incurred by a person to acquire a health care facility.</w:t>
      </w:r>
    </w:p>
    <w:p w14:paraId="40FE7553" w14:textId="77777777" w:rsidR="00101225" w:rsidRPr="003573CF" w:rsidRDefault="00101225" w:rsidP="00E1305D">
      <w:pPr>
        <w:pStyle w:val="SectionBody"/>
        <w:rPr>
          <w:color w:val="auto"/>
        </w:rPr>
      </w:pPr>
      <w:r w:rsidRPr="003573CF">
        <w:rPr>
          <w:color w:val="auto"/>
        </w:rPr>
        <w:t>(4) An obligation for a capital expenditure is considered to be incurred by or on behalf of a health care facility:</w:t>
      </w:r>
    </w:p>
    <w:p w14:paraId="7CE7C1B2" w14:textId="77777777" w:rsidR="00101225" w:rsidRPr="003573CF" w:rsidRDefault="00101225" w:rsidP="00E1305D">
      <w:pPr>
        <w:pStyle w:val="SectionBody"/>
        <w:rPr>
          <w:color w:val="auto"/>
        </w:rPr>
      </w:pPr>
      <w:r w:rsidRPr="003573CF">
        <w:rPr>
          <w:color w:val="auto"/>
        </w:rPr>
        <w:t xml:space="preserve">(A) When a valid contract is entered into by or on behalf of the health care facility for the </w:t>
      </w:r>
      <w:r w:rsidRPr="003573CF">
        <w:rPr>
          <w:color w:val="auto"/>
        </w:rPr>
        <w:lastRenderedPageBreak/>
        <w:t>construction, acquisition, lease, or financing of a capital asset;</w:t>
      </w:r>
    </w:p>
    <w:p w14:paraId="61FED3FB" w14:textId="77777777" w:rsidR="00101225" w:rsidRPr="003573CF" w:rsidRDefault="00101225" w:rsidP="00E1305D">
      <w:pPr>
        <w:pStyle w:val="SectionBody"/>
        <w:rPr>
          <w:color w:val="auto"/>
        </w:rPr>
      </w:pPr>
      <w:r w:rsidRPr="003573CF">
        <w:rPr>
          <w:color w:val="auto"/>
        </w:rPr>
        <w:t>(B) When the health care facility takes formal action to commit its own funds for a construction project undertaken by the health care facility as its own contractor; or</w:t>
      </w:r>
    </w:p>
    <w:p w14:paraId="08172A04" w14:textId="77777777" w:rsidR="00101225" w:rsidRPr="003573CF" w:rsidRDefault="00101225" w:rsidP="00E1305D">
      <w:pPr>
        <w:pStyle w:val="SectionBody"/>
        <w:rPr>
          <w:color w:val="auto"/>
        </w:rPr>
      </w:pPr>
      <w:r w:rsidRPr="003573CF">
        <w:rPr>
          <w:color w:val="auto"/>
        </w:rPr>
        <w:t>(C) In the case of donated property, on the date on which the gift is completed under state law.</w:t>
      </w:r>
    </w:p>
    <w:p w14:paraId="7BB38928" w14:textId="77777777" w:rsidR="00101225" w:rsidRPr="003573CF" w:rsidRDefault="00101225" w:rsidP="00E1305D">
      <w:pPr>
        <w:pStyle w:val="SectionBody"/>
        <w:rPr>
          <w:color w:val="auto"/>
        </w:rPr>
      </w:pPr>
      <w:r w:rsidRPr="003573CF">
        <w:rPr>
          <w:color w:val="auto"/>
        </w:rPr>
        <w:t>(5) A substantial change to the bed capacity of a health care facility with which a capital expenditure is associated;</w:t>
      </w:r>
    </w:p>
    <w:p w14:paraId="31A1BC18" w14:textId="77777777" w:rsidR="00101225" w:rsidRPr="003573CF" w:rsidRDefault="00101225" w:rsidP="00E1305D">
      <w:pPr>
        <w:pStyle w:val="SectionBody"/>
        <w:rPr>
          <w:color w:val="auto"/>
        </w:rPr>
      </w:pPr>
      <w:r w:rsidRPr="003573CF">
        <w:rPr>
          <w:color w:val="auto"/>
        </w:rPr>
        <w:t>(6) The addition of ventilator services by a hospital;</w:t>
      </w:r>
    </w:p>
    <w:p w14:paraId="24B9A23D" w14:textId="77777777" w:rsidR="00101225" w:rsidRPr="003573CF" w:rsidRDefault="00101225" w:rsidP="00E1305D">
      <w:pPr>
        <w:pStyle w:val="SectionBody"/>
        <w:rPr>
          <w:color w:val="auto"/>
        </w:rPr>
      </w:pPr>
      <w:r w:rsidRPr="003573CF">
        <w:rPr>
          <w:color w:val="auto"/>
        </w:rPr>
        <w:t>(7) The elimination of health services previously offered on a regular basis by or on behalf of a health care facility which is associated with a capital expenditure;</w:t>
      </w:r>
    </w:p>
    <w:p w14:paraId="0091B683" w14:textId="77777777" w:rsidR="00101225" w:rsidRPr="003573CF" w:rsidRDefault="00101225" w:rsidP="00E1305D">
      <w:pPr>
        <w:pStyle w:val="SectionBody"/>
        <w:rPr>
          <w:color w:val="auto"/>
        </w:rPr>
      </w:pPr>
      <w:r w:rsidRPr="003573CF">
        <w:rPr>
          <w:color w:val="auto"/>
        </w:rPr>
        <w:t>(8) (A) A substantial change to the bed capacity or health services offered by or on behalf of a health care facility, whether or not the change is associated with a proposed capital expenditure;</w:t>
      </w:r>
    </w:p>
    <w:p w14:paraId="7113637A" w14:textId="77777777" w:rsidR="00101225" w:rsidRPr="003573CF" w:rsidRDefault="00101225" w:rsidP="00E1305D">
      <w:pPr>
        <w:pStyle w:val="SectionBody"/>
        <w:rPr>
          <w:color w:val="auto"/>
        </w:rPr>
      </w:pPr>
      <w:r w:rsidRPr="003573CF">
        <w:rPr>
          <w:color w:val="auto"/>
        </w:rPr>
        <w:t xml:space="preserve">(B) If the change is associated with a previous capital expenditure for which a certificate of need was issued; and </w:t>
      </w:r>
    </w:p>
    <w:p w14:paraId="0FDC3FC0" w14:textId="77777777" w:rsidR="00101225" w:rsidRPr="003573CF" w:rsidRDefault="00101225" w:rsidP="00E1305D">
      <w:pPr>
        <w:pStyle w:val="SectionBody"/>
        <w:rPr>
          <w:color w:val="auto"/>
        </w:rPr>
      </w:pPr>
      <w:r w:rsidRPr="003573CF">
        <w:rPr>
          <w:color w:val="auto"/>
        </w:rPr>
        <w:t>(C) If the change will occur within two years after the date the activity which was associated with the previously approved capital expenditure was undertaken.</w:t>
      </w:r>
    </w:p>
    <w:p w14:paraId="0F867481" w14:textId="77777777" w:rsidR="00101225" w:rsidRPr="003573CF" w:rsidRDefault="00101225" w:rsidP="00E1305D">
      <w:pPr>
        <w:pStyle w:val="SectionBody"/>
        <w:rPr>
          <w:color w:val="auto"/>
        </w:rPr>
      </w:pPr>
      <w:r w:rsidRPr="003573CF">
        <w:rPr>
          <w:color w:val="auto"/>
        </w:rPr>
        <w:t>(9) The acquisition of major medical equipment;</w:t>
      </w:r>
    </w:p>
    <w:p w14:paraId="343044D7" w14:textId="77777777" w:rsidR="00101225" w:rsidRPr="003573CF" w:rsidRDefault="00101225" w:rsidP="00E1305D">
      <w:pPr>
        <w:pStyle w:val="SectionBody"/>
        <w:rPr>
          <w:color w:val="auto"/>
        </w:rPr>
      </w:pPr>
      <w:r w:rsidRPr="003573CF">
        <w:rPr>
          <w:color w:val="auto"/>
        </w:rPr>
        <w:t>(10) A substantial change in an approved health service for which a certificate of need is in effect;</w:t>
      </w:r>
    </w:p>
    <w:p w14:paraId="3ACDCCFD" w14:textId="77777777" w:rsidR="00101225" w:rsidRPr="003573CF" w:rsidRDefault="00101225" w:rsidP="00E1305D">
      <w:pPr>
        <w:pStyle w:val="SectionBody"/>
        <w:rPr>
          <w:color w:val="auto"/>
        </w:rPr>
      </w:pPr>
      <w:r w:rsidRPr="003573CF">
        <w:rPr>
          <w:color w:val="auto"/>
        </w:rPr>
        <w:t>(11) An expansion of the service area for hospice or home health agency regardless of the time period in which the expansion is contemplated or made; and</w:t>
      </w:r>
    </w:p>
    <w:p w14:paraId="043DDA6F" w14:textId="77777777" w:rsidR="00101225" w:rsidRPr="003573CF" w:rsidRDefault="00101225" w:rsidP="00E1305D">
      <w:pPr>
        <w:pStyle w:val="SectionBody"/>
        <w:rPr>
          <w:color w:val="auto"/>
        </w:rPr>
      </w:pPr>
      <w:r w:rsidRPr="003573CF">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53F1839A" w14:textId="77777777" w:rsidR="00101225" w:rsidRPr="003573CF" w:rsidRDefault="00101225" w:rsidP="00E1305D">
      <w:pPr>
        <w:pStyle w:val="SectionBody"/>
        <w:rPr>
          <w:color w:val="auto"/>
        </w:rPr>
      </w:pPr>
      <w:r w:rsidRPr="003573CF">
        <w:rPr>
          <w:color w:val="auto"/>
        </w:rPr>
        <w:t xml:space="preserve">(b) The following health services are required to obtain a certificate of need regardless of </w:t>
      </w:r>
      <w:r w:rsidRPr="003573CF">
        <w:rPr>
          <w:color w:val="auto"/>
        </w:rPr>
        <w:lastRenderedPageBreak/>
        <w:t>the minimum expenditure:</w:t>
      </w:r>
    </w:p>
    <w:p w14:paraId="73529C62" w14:textId="77777777" w:rsidR="00101225" w:rsidRPr="003573CF" w:rsidRDefault="00101225" w:rsidP="00E1305D">
      <w:pPr>
        <w:pStyle w:val="SectionBody"/>
        <w:rPr>
          <w:strike/>
          <w:color w:val="auto"/>
        </w:rPr>
      </w:pPr>
      <w:r w:rsidRPr="003573CF">
        <w:rPr>
          <w:strike/>
          <w:color w:val="auto"/>
        </w:rPr>
        <w:t>(1) Constructing, developing, acquiring, or establishing a birthing center;</w:t>
      </w:r>
    </w:p>
    <w:p w14:paraId="43465BF4" w14:textId="7A8056C9" w:rsidR="00101225" w:rsidRPr="003573CF" w:rsidRDefault="00101225" w:rsidP="00E1305D">
      <w:pPr>
        <w:pStyle w:val="SectionBody"/>
        <w:rPr>
          <w:color w:val="auto"/>
        </w:rPr>
      </w:pPr>
      <w:r w:rsidRPr="003573CF">
        <w:rPr>
          <w:strike/>
          <w:color w:val="auto"/>
        </w:rPr>
        <w:t>(2)</w:t>
      </w:r>
      <w:r w:rsidRPr="003573CF">
        <w:rPr>
          <w:color w:val="auto"/>
        </w:rPr>
        <w:t xml:space="preserve"> </w:t>
      </w:r>
      <w:r w:rsidR="00D07590" w:rsidRPr="003573CF">
        <w:rPr>
          <w:color w:val="auto"/>
          <w:u w:val="single"/>
        </w:rPr>
        <w:t>(1)</w:t>
      </w:r>
      <w:r w:rsidR="00D07590" w:rsidRPr="003573CF">
        <w:rPr>
          <w:color w:val="auto"/>
        </w:rPr>
        <w:t xml:space="preserve"> </w:t>
      </w:r>
      <w:r w:rsidRPr="003573CF">
        <w:rPr>
          <w:color w:val="auto"/>
        </w:rPr>
        <w:t>Providing radiation therapy;</w:t>
      </w:r>
    </w:p>
    <w:p w14:paraId="7D427F52" w14:textId="7C79C868" w:rsidR="00101225" w:rsidRPr="003573CF" w:rsidRDefault="00101225" w:rsidP="00E1305D">
      <w:pPr>
        <w:pStyle w:val="SectionBody"/>
        <w:rPr>
          <w:color w:val="auto"/>
        </w:rPr>
      </w:pPr>
      <w:r w:rsidRPr="003573CF">
        <w:rPr>
          <w:strike/>
          <w:color w:val="auto"/>
        </w:rPr>
        <w:t>(3)</w:t>
      </w:r>
      <w:r w:rsidRPr="003573CF">
        <w:rPr>
          <w:color w:val="auto"/>
        </w:rPr>
        <w:t xml:space="preserve"> </w:t>
      </w:r>
      <w:r w:rsidR="00A16D9E" w:rsidRPr="003573CF">
        <w:rPr>
          <w:color w:val="auto"/>
          <w:u w:val="single"/>
        </w:rPr>
        <w:t>(2)</w:t>
      </w:r>
      <w:r w:rsidR="00A16D9E" w:rsidRPr="003573CF">
        <w:rPr>
          <w:color w:val="auto"/>
        </w:rPr>
        <w:t xml:space="preserve"> </w:t>
      </w:r>
      <w:r w:rsidRPr="003573CF">
        <w:rPr>
          <w:color w:val="auto"/>
        </w:rPr>
        <w:t>Providing computed tomography;</w:t>
      </w:r>
    </w:p>
    <w:p w14:paraId="7B1B6B44" w14:textId="2B0FB678" w:rsidR="00101225" w:rsidRPr="003573CF" w:rsidRDefault="00101225" w:rsidP="00E1305D">
      <w:pPr>
        <w:pStyle w:val="SectionBody"/>
        <w:rPr>
          <w:color w:val="auto"/>
        </w:rPr>
      </w:pPr>
      <w:r w:rsidRPr="003573CF">
        <w:rPr>
          <w:strike/>
          <w:color w:val="auto"/>
        </w:rPr>
        <w:t>(4)</w:t>
      </w:r>
      <w:r w:rsidRPr="003573CF">
        <w:rPr>
          <w:color w:val="auto"/>
        </w:rPr>
        <w:t xml:space="preserve"> </w:t>
      </w:r>
      <w:r w:rsidR="00A16D9E" w:rsidRPr="003573CF">
        <w:rPr>
          <w:color w:val="auto"/>
          <w:u w:val="single"/>
        </w:rPr>
        <w:t>(3)</w:t>
      </w:r>
      <w:r w:rsidR="00A16D9E" w:rsidRPr="003573CF">
        <w:rPr>
          <w:color w:val="auto"/>
        </w:rPr>
        <w:t xml:space="preserve"> </w:t>
      </w:r>
      <w:r w:rsidRPr="003573CF">
        <w:rPr>
          <w:color w:val="auto"/>
        </w:rPr>
        <w:t xml:space="preserve">Providing positron emission tomography; </w:t>
      </w:r>
    </w:p>
    <w:p w14:paraId="65EF00EB" w14:textId="0529B415" w:rsidR="00101225" w:rsidRPr="003573CF" w:rsidRDefault="00101225" w:rsidP="00E1305D">
      <w:pPr>
        <w:pStyle w:val="SectionBody"/>
        <w:rPr>
          <w:color w:val="auto"/>
        </w:rPr>
      </w:pPr>
      <w:r w:rsidRPr="003573CF">
        <w:rPr>
          <w:strike/>
          <w:color w:val="auto"/>
        </w:rPr>
        <w:t>(5)</w:t>
      </w:r>
      <w:r w:rsidRPr="003573CF">
        <w:rPr>
          <w:color w:val="auto"/>
        </w:rPr>
        <w:t xml:space="preserve"> </w:t>
      </w:r>
      <w:r w:rsidR="00A16D9E" w:rsidRPr="003573CF">
        <w:rPr>
          <w:color w:val="auto"/>
          <w:u w:val="single"/>
        </w:rPr>
        <w:t>(4)</w:t>
      </w:r>
      <w:r w:rsidR="00A16D9E" w:rsidRPr="003573CF">
        <w:rPr>
          <w:color w:val="auto"/>
        </w:rPr>
        <w:t xml:space="preserve"> </w:t>
      </w:r>
      <w:r w:rsidRPr="003573CF">
        <w:rPr>
          <w:color w:val="auto"/>
        </w:rPr>
        <w:t>Providing cardiac surgery;</w:t>
      </w:r>
    </w:p>
    <w:p w14:paraId="1D0322E5" w14:textId="2DFCA145" w:rsidR="00101225" w:rsidRPr="003573CF" w:rsidRDefault="00101225" w:rsidP="00E1305D">
      <w:pPr>
        <w:pStyle w:val="SectionBody"/>
        <w:rPr>
          <w:color w:val="auto"/>
        </w:rPr>
      </w:pPr>
      <w:r w:rsidRPr="003573CF">
        <w:rPr>
          <w:strike/>
          <w:color w:val="auto"/>
        </w:rPr>
        <w:t>(6)</w:t>
      </w:r>
      <w:r w:rsidRPr="003573CF">
        <w:rPr>
          <w:color w:val="auto"/>
        </w:rPr>
        <w:t xml:space="preserve"> </w:t>
      </w:r>
      <w:r w:rsidR="00A16D9E" w:rsidRPr="003573CF">
        <w:rPr>
          <w:color w:val="auto"/>
          <w:u w:val="single"/>
        </w:rPr>
        <w:t>(5)</w:t>
      </w:r>
      <w:r w:rsidR="00A16D9E" w:rsidRPr="003573CF">
        <w:rPr>
          <w:color w:val="auto"/>
        </w:rPr>
        <w:t xml:space="preserve"> </w:t>
      </w:r>
      <w:r w:rsidRPr="003573CF">
        <w:rPr>
          <w:color w:val="auto"/>
        </w:rPr>
        <w:t>Providing fixed magnetic resonance imaging;</w:t>
      </w:r>
    </w:p>
    <w:p w14:paraId="1C5E77C5" w14:textId="20676340" w:rsidR="00101225" w:rsidRPr="003573CF" w:rsidRDefault="00101225" w:rsidP="00E1305D">
      <w:pPr>
        <w:pStyle w:val="SectionBody"/>
        <w:rPr>
          <w:color w:val="auto"/>
        </w:rPr>
      </w:pPr>
      <w:r w:rsidRPr="003573CF">
        <w:rPr>
          <w:strike/>
          <w:color w:val="auto"/>
        </w:rPr>
        <w:t>(7)</w:t>
      </w:r>
      <w:r w:rsidRPr="003573CF">
        <w:rPr>
          <w:color w:val="auto"/>
        </w:rPr>
        <w:t xml:space="preserve"> </w:t>
      </w:r>
      <w:r w:rsidR="00A16D9E" w:rsidRPr="003573CF">
        <w:rPr>
          <w:color w:val="auto"/>
          <w:u w:val="single"/>
        </w:rPr>
        <w:t>(6)</w:t>
      </w:r>
      <w:r w:rsidR="00A16D9E" w:rsidRPr="003573CF">
        <w:rPr>
          <w:color w:val="auto"/>
        </w:rPr>
        <w:t xml:space="preserve"> </w:t>
      </w:r>
      <w:r w:rsidRPr="003573CF">
        <w:rPr>
          <w:color w:val="auto"/>
        </w:rPr>
        <w:t>Providing comprehensive medical rehabilitation;</w:t>
      </w:r>
    </w:p>
    <w:p w14:paraId="6F258C77" w14:textId="77777777" w:rsidR="00101225" w:rsidRPr="003573CF" w:rsidRDefault="00101225" w:rsidP="00E1305D">
      <w:pPr>
        <w:pStyle w:val="SectionBody"/>
        <w:rPr>
          <w:strike/>
          <w:color w:val="auto"/>
        </w:rPr>
      </w:pPr>
      <w:r w:rsidRPr="003573CF">
        <w:rPr>
          <w:strike/>
          <w:color w:val="auto"/>
        </w:rPr>
        <w:t>(8) Establishing an ambulatory care center;</w:t>
      </w:r>
    </w:p>
    <w:p w14:paraId="0E8AB183" w14:textId="77777777" w:rsidR="00101225" w:rsidRPr="003573CF" w:rsidRDefault="00101225" w:rsidP="00E1305D">
      <w:pPr>
        <w:pStyle w:val="SectionBody"/>
        <w:rPr>
          <w:strike/>
          <w:color w:val="auto"/>
        </w:rPr>
      </w:pPr>
      <w:r w:rsidRPr="003573CF">
        <w:rPr>
          <w:strike/>
          <w:color w:val="auto"/>
        </w:rPr>
        <w:t>(9) Establishing an ambulatory surgical center;</w:t>
      </w:r>
    </w:p>
    <w:p w14:paraId="79C8A0DD" w14:textId="4E2C0BA9" w:rsidR="00101225" w:rsidRPr="003573CF" w:rsidRDefault="00101225" w:rsidP="00E1305D">
      <w:pPr>
        <w:pStyle w:val="SectionBody"/>
        <w:rPr>
          <w:color w:val="auto"/>
        </w:rPr>
      </w:pPr>
      <w:r w:rsidRPr="003573CF">
        <w:rPr>
          <w:strike/>
          <w:color w:val="auto"/>
        </w:rPr>
        <w:t>(10)</w:t>
      </w:r>
      <w:r w:rsidRPr="003573CF">
        <w:rPr>
          <w:color w:val="auto"/>
        </w:rPr>
        <w:t xml:space="preserve"> </w:t>
      </w:r>
      <w:r w:rsidR="005F6553" w:rsidRPr="003573CF">
        <w:rPr>
          <w:color w:val="auto"/>
        </w:rPr>
        <w:t>(</w:t>
      </w:r>
      <w:r w:rsidR="005F6553" w:rsidRPr="003573CF">
        <w:rPr>
          <w:color w:val="auto"/>
          <w:u w:val="single"/>
        </w:rPr>
        <w:t>7)</w:t>
      </w:r>
      <w:r w:rsidR="005F6553" w:rsidRPr="003573CF">
        <w:rPr>
          <w:color w:val="auto"/>
        </w:rPr>
        <w:t xml:space="preserve"> </w:t>
      </w:r>
      <w:r w:rsidRPr="003573CF">
        <w:rPr>
          <w:color w:val="auto"/>
        </w:rPr>
        <w:t>Providing diagnostic imaging;</w:t>
      </w:r>
    </w:p>
    <w:p w14:paraId="20D039EB" w14:textId="5E444031" w:rsidR="00101225" w:rsidRPr="003573CF" w:rsidRDefault="00101225" w:rsidP="00E1305D">
      <w:pPr>
        <w:pStyle w:val="SectionBody"/>
        <w:rPr>
          <w:color w:val="auto"/>
        </w:rPr>
      </w:pPr>
      <w:r w:rsidRPr="003573CF">
        <w:rPr>
          <w:strike/>
          <w:color w:val="auto"/>
        </w:rPr>
        <w:t>(11)</w:t>
      </w:r>
      <w:r w:rsidRPr="003573CF">
        <w:rPr>
          <w:color w:val="auto"/>
        </w:rPr>
        <w:t xml:space="preserve"> </w:t>
      </w:r>
      <w:r w:rsidR="005F6553" w:rsidRPr="003573CF">
        <w:rPr>
          <w:color w:val="auto"/>
          <w:u w:val="single"/>
        </w:rPr>
        <w:t>(8)</w:t>
      </w:r>
      <w:r w:rsidR="005F6553" w:rsidRPr="003573CF">
        <w:rPr>
          <w:color w:val="auto"/>
        </w:rPr>
        <w:t xml:space="preserve"> </w:t>
      </w:r>
      <w:r w:rsidRPr="003573CF">
        <w:rPr>
          <w:color w:val="auto"/>
        </w:rPr>
        <w:t>Providing cardiac catheterization services;</w:t>
      </w:r>
    </w:p>
    <w:p w14:paraId="6F4ABB1E" w14:textId="3DEE5D1F" w:rsidR="00101225" w:rsidRPr="003573CF" w:rsidRDefault="00101225" w:rsidP="00E1305D">
      <w:pPr>
        <w:pStyle w:val="SectionBody"/>
        <w:rPr>
          <w:color w:val="auto"/>
        </w:rPr>
      </w:pPr>
      <w:r w:rsidRPr="003573CF">
        <w:rPr>
          <w:strike/>
          <w:color w:val="auto"/>
        </w:rPr>
        <w:t>(12)</w:t>
      </w:r>
      <w:r w:rsidRPr="003573CF">
        <w:rPr>
          <w:color w:val="auto"/>
        </w:rPr>
        <w:t xml:space="preserve"> </w:t>
      </w:r>
      <w:r w:rsidR="005F6553" w:rsidRPr="003573CF">
        <w:rPr>
          <w:color w:val="auto"/>
          <w:u w:val="single"/>
        </w:rPr>
        <w:t>(9)</w:t>
      </w:r>
      <w:r w:rsidR="005F6553" w:rsidRPr="003573CF">
        <w:rPr>
          <w:color w:val="auto"/>
        </w:rPr>
        <w:t xml:space="preserve"> </w:t>
      </w:r>
      <w:r w:rsidRPr="003573CF">
        <w:rPr>
          <w:color w:val="auto"/>
        </w:rPr>
        <w:t>Constructing, developing, acquiring, or establishing kidney disease treatment centers, including freestanding hemodialysis units;</w:t>
      </w:r>
    </w:p>
    <w:p w14:paraId="20F96A6E" w14:textId="355CDB81" w:rsidR="00101225" w:rsidRPr="003573CF" w:rsidRDefault="00101225" w:rsidP="00E1305D">
      <w:pPr>
        <w:pStyle w:val="SectionBody"/>
        <w:rPr>
          <w:color w:val="auto"/>
        </w:rPr>
      </w:pPr>
      <w:r w:rsidRPr="003573CF">
        <w:rPr>
          <w:strike/>
          <w:color w:val="auto"/>
        </w:rPr>
        <w:t>(13)</w:t>
      </w:r>
      <w:r w:rsidRPr="003573CF">
        <w:rPr>
          <w:color w:val="auto"/>
        </w:rPr>
        <w:t xml:space="preserve"> </w:t>
      </w:r>
      <w:r w:rsidR="005F6553" w:rsidRPr="003573CF">
        <w:rPr>
          <w:color w:val="auto"/>
          <w:u w:val="single"/>
        </w:rPr>
        <w:t>(10)</w:t>
      </w:r>
      <w:r w:rsidR="005F6553" w:rsidRPr="003573CF">
        <w:rPr>
          <w:color w:val="auto"/>
        </w:rPr>
        <w:t xml:space="preserve"> </w:t>
      </w:r>
      <w:r w:rsidRPr="003573CF">
        <w:rPr>
          <w:color w:val="auto"/>
        </w:rPr>
        <w:t>Providing megavoltage radiation therapy;</w:t>
      </w:r>
    </w:p>
    <w:p w14:paraId="1B74D39B" w14:textId="096B6545" w:rsidR="00101225" w:rsidRPr="003573CF" w:rsidRDefault="00101225" w:rsidP="00E1305D">
      <w:pPr>
        <w:pStyle w:val="SectionBody"/>
        <w:rPr>
          <w:color w:val="auto"/>
        </w:rPr>
      </w:pPr>
      <w:r w:rsidRPr="003573CF">
        <w:rPr>
          <w:strike/>
          <w:color w:val="auto"/>
        </w:rPr>
        <w:t>(14)</w:t>
      </w:r>
      <w:r w:rsidRPr="003573CF">
        <w:rPr>
          <w:color w:val="auto"/>
        </w:rPr>
        <w:t xml:space="preserve"> </w:t>
      </w:r>
      <w:r w:rsidR="001B7D79" w:rsidRPr="003573CF">
        <w:rPr>
          <w:color w:val="auto"/>
          <w:u w:val="single"/>
        </w:rPr>
        <w:t>(11)</w:t>
      </w:r>
      <w:r w:rsidR="001B7D79" w:rsidRPr="003573CF">
        <w:rPr>
          <w:color w:val="auto"/>
        </w:rPr>
        <w:t xml:space="preserve"> </w:t>
      </w:r>
      <w:r w:rsidRPr="003573CF">
        <w:rPr>
          <w:color w:val="auto"/>
        </w:rPr>
        <w:t>Providing surgical services;</w:t>
      </w:r>
    </w:p>
    <w:p w14:paraId="6BE6AC62" w14:textId="015A94F3" w:rsidR="00101225" w:rsidRPr="003573CF" w:rsidRDefault="00101225" w:rsidP="00E1305D">
      <w:pPr>
        <w:pStyle w:val="SectionBody"/>
        <w:rPr>
          <w:color w:val="auto"/>
        </w:rPr>
      </w:pPr>
      <w:r w:rsidRPr="003573CF">
        <w:rPr>
          <w:strike/>
          <w:color w:val="auto"/>
        </w:rPr>
        <w:t>(15)</w:t>
      </w:r>
      <w:r w:rsidRPr="003573CF">
        <w:rPr>
          <w:color w:val="auto"/>
        </w:rPr>
        <w:t xml:space="preserve"> </w:t>
      </w:r>
      <w:r w:rsidR="001B7D79" w:rsidRPr="003573CF">
        <w:rPr>
          <w:color w:val="auto"/>
          <w:u w:val="single"/>
        </w:rPr>
        <w:t>(12)</w:t>
      </w:r>
      <w:r w:rsidR="001B7D79" w:rsidRPr="003573CF">
        <w:rPr>
          <w:color w:val="auto"/>
        </w:rPr>
        <w:t xml:space="preserve"> </w:t>
      </w:r>
      <w:r w:rsidRPr="003573CF">
        <w:rPr>
          <w:color w:val="auto"/>
        </w:rPr>
        <w:t>Establishing operating rooms;</w:t>
      </w:r>
    </w:p>
    <w:p w14:paraId="0B702BF5" w14:textId="6D1749FE" w:rsidR="00101225" w:rsidRPr="003573CF" w:rsidRDefault="00101225" w:rsidP="00E1305D">
      <w:pPr>
        <w:pStyle w:val="SectionBody"/>
        <w:rPr>
          <w:color w:val="auto"/>
        </w:rPr>
      </w:pPr>
      <w:r w:rsidRPr="003573CF">
        <w:rPr>
          <w:strike/>
          <w:color w:val="auto"/>
        </w:rPr>
        <w:t>(16)</w:t>
      </w:r>
      <w:r w:rsidRPr="003573CF">
        <w:rPr>
          <w:color w:val="auto"/>
        </w:rPr>
        <w:t xml:space="preserve"> </w:t>
      </w:r>
      <w:r w:rsidR="00B557D1" w:rsidRPr="003573CF">
        <w:rPr>
          <w:color w:val="auto"/>
          <w:u w:val="single"/>
        </w:rPr>
        <w:t>(13)</w:t>
      </w:r>
      <w:r w:rsidR="00B557D1" w:rsidRPr="003573CF">
        <w:rPr>
          <w:color w:val="auto"/>
        </w:rPr>
        <w:t xml:space="preserve"> </w:t>
      </w:r>
      <w:r w:rsidRPr="003573CF">
        <w:rPr>
          <w:color w:val="auto"/>
        </w:rPr>
        <w:t>Adding acute care beds;</w:t>
      </w:r>
    </w:p>
    <w:p w14:paraId="69530F52" w14:textId="69C9664B" w:rsidR="00101225" w:rsidRPr="003573CF" w:rsidRDefault="00101225" w:rsidP="00E1305D">
      <w:pPr>
        <w:pStyle w:val="SectionBody"/>
        <w:rPr>
          <w:color w:val="auto"/>
        </w:rPr>
      </w:pPr>
      <w:r w:rsidRPr="003573CF">
        <w:rPr>
          <w:strike/>
          <w:color w:val="auto"/>
        </w:rPr>
        <w:t>(17)</w:t>
      </w:r>
      <w:r w:rsidRPr="003573CF">
        <w:rPr>
          <w:color w:val="auto"/>
        </w:rPr>
        <w:t xml:space="preserve"> </w:t>
      </w:r>
      <w:r w:rsidR="00B557D1" w:rsidRPr="003573CF">
        <w:rPr>
          <w:color w:val="auto"/>
          <w:u w:val="single"/>
        </w:rPr>
        <w:t>(14)</w:t>
      </w:r>
      <w:r w:rsidR="00B557D1" w:rsidRPr="003573CF">
        <w:rPr>
          <w:color w:val="auto"/>
        </w:rPr>
        <w:t xml:space="preserve"> </w:t>
      </w:r>
      <w:r w:rsidRPr="003573CF">
        <w:rPr>
          <w:color w:val="auto"/>
        </w:rPr>
        <w:t>Providing intellectual developmental disabilities services;</w:t>
      </w:r>
    </w:p>
    <w:p w14:paraId="327FBB45" w14:textId="792CFCF5" w:rsidR="00101225" w:rsidRPr="003573CF" w:rsidRDefault="00101225" w:rsidP="00E1305D">
      <w:pPr>
        <w:pStyle w:val="SectionBody"/>
        <w:rPr>
          <w:color w:val="auto"/>
        </w:rPr>
      </w:pPr>
      <w:r w:rsidRPr="003573CF">
        <w:rPr>
          <w:strike/>
          <w:color w:val="auto"/>
        </w:rPr>
        <w:t>(18)</w:t>
      </w:r>
      <w:r w:rsidRPr="003573CF">
        <w:rPr>
          <w:color w:val="auto"/>
        </w:rPr>
        <w:t xml:space="preserve"> </w:t>
      </w:r>
      <w:r w:rsidR="00B557D1" w:rsidRPr="003573CF">
        <w:rPr>
          <w:color w:val="auto"/>
          <w:u w:val="single"/>
        </w:rPr>
        <w:t>(15)</w:t>
      </w:r>
      <w:r w:rsidR="00B557D1" w:rsidRPr="003573CF">
        <w:rPr>
          <w:color w:val="auto"/>
        </w:rPr>
        <w:t xml:space="preserve"> </w:t>
      </w:r>
      <w:r w:rsidRPr="003573CF">
        <w:rPr>
          <w:color w:val="auto"/>
        </w:rPr>
        <w:t>Providing organ and tissue transplants;</w:t>
      </w:r>
    </w:p>
    <w:p w14:paraId="694010EB" w14:textId="56244047" w:rsidR="00101225" w:rsidRPr="003573CF" w:rsidRDefault="00101225" w:rsidP="00E1305D">
      <w:pPr>
        <w:pStyle w:val="SectionBody"/>
        <w:rPr>
          <w:color w:val="auto"/>
        </w:rPr>
      </w:pPr>
      <w:r w:rsidRPr="003573CF">
        <w:rPr>
          <w:strike/>
          <w:color w:val="auto"/>
        </w:rPr>
        <w:t>(19)</w:t>
      </w:r>
      <w:r w:rsidR="007C0F86" w:rsidRPr="003573CF">
        <w:rPr>
          <w:color w:val="auto"/>
        </w:rPr>
        <w:t xml:space="preserve"> </w:t>
      </w:r>
      <w:r w:rsidR="007C0F86" w:rsidRPr="003573CF">
        <w:rPr>
          <w:color w:val="auto"/>
          <w:u w:val="single"/>
        </w:rPr>
        <w:t>(16)</w:t>
      </w:r>
      <w:r w:rsidR="007C0F86" w:rsidRPr="003573CF">
        <w:rPr>
          <w:color w:val="auto"/>
        </w:rPr>
        <w:t xml:space="preserve"> </w:t>
      </w:r>
      <w:r w:rsidRPr="003573CF">
        <w:rPr>
          <w:color w:val="auto"/>
        </w:rPr>
        <w:t>Establishing an intermediate care facility for individuals with intellectual disabilities;</w:t>
      </w:r>
    </w:p>
    <w:p w14:paraId="59D5F2D1" w14:textId="7453F820" w:rsidR="00101225" w:rsidRPr="003573CF" w:rsidRDefault="00101225" w:rsidP="00E1305D">
      <w:pPr>
        <w:pStyle w:val="SectionBody"/>
        <w:rPr>
          <w:color w:val="auto"/>
        </w:rPr>
      </w:pPr>
      <w:r w:rsidRPr="003573CF">
        <w:rPr>
          <w:strike/>
          <w:color w:val="auto"/>
        </w:rPr>
        <w:t>(20)</w:t>
      </w:r>
      <w:r w:rsidRPr="003573CF">
        <w:rPr>
          <w:color w:val="auto"/>
        </w:rPr>
        <w:t xml:space="preserve"> </w:t>
      </w:r>
      <w:r w:rsidR="007C0F86" w:rsidRPr="003573CF">
        <w:rPr>
          <w:color w:val="auto"/>
          <w:u w:val="single"/>
        </w:rPr>
        <w:t>(17)</w:t>
      </w:r>
      <w:r w:rsidR="007C0F86" w:rsidRPr="003573CF">
        <w:rPr>
          <w:color w:val="auto"/>
        </w:rPr>
        <w:t xml:space="preserve"> </w:t>
      </w:r>
      <w:r w:rsidRPr="003573CF">
        <w:rPr>
          <w:color w:val="auto"/>
        </w:rPr>
        <w:t>Providing inpatient services;</w:t>
      </w:r>
    </w:p>
    <w:p w14:paraId="7FD127E5" w14:textId="32D83E50" w:rsidR="00101225" w:rsidRPr="003573CF" w:rsidRDefault="00101225" w:rsidP="00E1305D">
      <w:pPr>
        <w:pStyle w:val="SectionBody"/>
        <w:rPr>
          <w:color w:val="auto"/>
        </w:rPr>
      </w:pPr>
      <w:r w:rsidRPr="003573CF">
        <w:rPr>
          <w:strike/>
          <w:color w:val="auto"/>
        </w:rPr>
        <w:t>(21)</w:t>
      </w:r>
      <w:r w:rsidRPr="003573CF">
        <w:rPr>
          <w:color w:val="auto"/>
        </w:rPr>
        <w:t xml:space="preserve"> </w:t>
      </w:r>
      <w:r w:rsidR="007C0F86" w:rsidRPr="003573CF">
        <w:rPr>
          <w:color w:val="auto"/>
          <w:u w:val="single"/>
        </w:rPr>
        <w:t>(18)</w:t>
      </w:r>
      <w:r w:rsidR="007C0F86" w:rsidRPr="003573CF">
        <w:rPr>
          <w:color w:val="auto"/>
        </w:rPr>
        <w:t xml:space="preserve"> </w:t>
      </w:r>
      <w:r w:rsidRPr="003573CF">
        <w:rPr>
          <w:color w:val="auto"/>
        </w:rPr>
        <w:t xml:space="preserve">Providing hospice services; </w:t>
      </w:r>
    </w:p>
    <w:p w14:paraId="15F47295" w14:textId="2FF99F7C" w:rsidR="00101225" w:rsidRPr="003573CF" w:rsidRDefault="00101225" w:rsidP="00E1305D">
      <w:pPr>
        <w:pStyle w:val="SectionBody"/>
        <w:rPr>
          <w:color w:val="auto"/>
        </w:rPr>
      </w:pPr>
      <w:r w:rsidRPr="003573CF">
        <w:rPr>
          <w:strike/>
          <w:color w:val="auto"/>
        </w:rPr>
        <w:t>(22)</w:t>
      </w:r>
      <w:r w:rsidRPr="003573CF">
        <w:rPr>
          <w:color w:val="auto"/>
        </w:rPr>
        <w:t xml:space="preserve"> </w:t>
      </w:r>
      <w:r w:rsidR="007C0F86" w:rsidRPr="003573CF">
        <w:rPr>
          <w:color w:val="auto"/>
          <w:u w:val="single"/>
        </w:rPr>
        <w:t>(19)</w:t>
      </w:r>
      <w:r w:rsidR="007C0F86" w:rsidRPr="003573CF">
        <w:rPr>
          <w:color w:val="auto"/>
        </w:rPr>
        <w:t xml:space="preserve"> </w:t>
      </w:r>
      <w:r w:rsidRPr="003573CF">
        <w:rPr>
          <w:color w:val="auto"/>
        </w:rPr>
        <w:t xml:space="preserve">Establishing a home health agency; </w:t>
      </w:r>
    </w:p>
    <w:p w14:paraId="5DDC714E" w14:textId="0CE2F38F" w:rsidR="00101225" w:rsidRPr="003573CF" w:rsidRDefault="00101225" w:rsidP="00E1305D">
      <w:pPr>
        <w:pStyle w:val="SectionBody"/>
        <w:rPr>
          <w:color w:val="auto"/>
        </w:rPr>
      </w:pPr>
      <w:r w:rsidRPr="003573CF">
        <w:rPr>
          <w:strike/>
          <w:color w:val="auto"/>
        </w:rPr>
        <w:t>(23)</w:t>
      </w:r>
      <w:r w:rsidRPr="003573CF">
        <w:rPr>
          <w:color w:val="auto"/>
        </w:rPr>
        <w:t xml:space="preserve"> </w:t>
      </w:r>
      <w:r w:rsidR="00AB5E09" w:rsidRPr="003573CF">
        <w:rPr>
          <w:color w:val="auto"/>
          <w:u w:val="single"/>
        </w:rPr>
        <w:t>(20)</w:t>
      </w:r>
      <w:r w:rsidR="00AB5E09" w:rsidRPr="003573CF">
        <w:rPr>
          <w:color w:val="auto"/>
        </w:rPr>
        <w:t xml:space="preserve"> </w:t>
      </w:r>
      <w:r w:rsidRPr="003573CF">
        <w:rPr>
          <w:color w:val="auto"/>
        </w:rPr>
        <w:t>Providing personal care services; and</w:t>
      </w:r>
    </w:p>
    <w:p w14:paraId="6CF3997F" w14:textId="72D31207" w:rsidR="00101225" w:rsidRPr="003573CF" w:rsidRDefault="00101225" w:rsidP="00E1305D">
      <w:pPr>
        <w:pStyle w:val="SectionBody"/>
        <w:rPr>
          <w:color w:val="auto"/>
        </w:rPr>
      </w:pPr>
      <w:r w:rsidRPr="003573CF">
        <w:rPr>
          <w:strike/>
          <w:color w:val="auto"/>
        </w:rPr>
        <w:lastRenderedPageBreak/>
        <w:t>(24)</w:t>
      </w:r>
      <w:r w:rsidRPr="003573CF">
        <w:rPr>
          <w:color w:val="auto"/>
        </w:rPr>
        <w:t xml:space="preserve"> </w:t>
      </w:r>
      <w:r w:rsidR="00AB5E09" w:rsidRPr="003573CF">
        <w:rPr>
          <w:color w:val="auto"/>
          <w:u w:val="single"/>
        </w:rPr>
        <w:t>(21)</w:t>
      </w:r>
      <w:r w:rsidR="00AB5E09" w:rsidRPr="003573CF">
        <w:rPr>
          <w:color w:val="auto"/>
        </w:rPr>
        <w:t xml:space="preserve"> </w:t>
      </w:r>
      <w:r w:rsidRPr="003573CF">
        <w:rPr>
          <w:color w:val="auto"/>
        </w:rPr>
        <w:t xml:space="preserve">(A) Establishing no more than six four-bed transitional intermediate care facilities: Provided, That none of the four-bed sites shall be within five miles of another or adjacent to another behavioral health facility. This subdivision terminates upon the approval of the sixth four-bed intermediate care facility. </w:t>
      </w:r>
    </w:p>
    <w:p w14:paraId="58548702" w14:textId="77777777" w:rsidR="00101225" w:rsidRPr="003573CF" w:rsidRDefault="00101225" w:rsidP="00E1305D">
      <w:pPr>
        <w:pStyle w:val="SectionBody"/>
        <w:rPr>
          <w:color w:val="auto"/>
        </w:rPr>
      </w:pPr>
      <w:r w:rsidRPr="003573CF">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3DCC4AE4" w14:textId="77777777" w:rsidR="00101225" w:rsidRPr="003573CF" w:rsidRDefault="00101225" w:rsidP="00E1305D">
      <w:pPr>
        <w:pStyle w:val="SectionBody"/>
        <w:rPr>
          <w:color w:val="auto"/>
        </w:rPr>
      </w:pPr>
      <w:r w:rsidRPr="003573CF">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6161EDA2" w14:textId="77777777" w:rsidR="00101225" w:rsidRPr="003573CF" w:rsidRDefault="00101225" w:rsidP="00E1305D">
      <w:pPr>
        <w:pStyle w:val="SectionBody"/>
        <w:rPr>
          <w:color w:val="auto"/>
        </w:rPr>
      </w:pPr>
      <w:r w:rsidRPr="003573CF">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04E653C5" w14:textId="77777777" w:rsidR="00101225" w:rsidRPr="003573CF" w:rsidRDefault="00101225" w:rsidP="00E1305D">
      <w:pPr>
        <w:pStyle w:val="SectionBody"/>
        <w:rPr>
          <w:color w:val="auto"/>
        </w:rPr>
      </w:pPr>
      <w:r w:rsidRPr="003573CF">
        <w:rPr>
          <w:color w:val="auto"/>
        </w:rPr>
        <w:t xml:space="preserve">(E) Any savings resulting from individuals moving from more expensive institutional care </w:t>
      </w:r>
      <w:r w:rsidRPr="003573CF">
        <w:rPr>
          <w:color w:val="auto"/>
        </w:rPr>
        <w:lastRenderedPageBreak/>
        <w:t xml:space="preserve">or out-of-state placements shall be reinvested into home- and community-based services for individuals with intellectual developmental disabilities. </w:t>
      </w:r>
    </w:p>
    <w:p w14:paraId="13285FF8" w14:textId="61C13E0E" w:rsidR="00101225" w:rsidRPr="003573CF" w:rsidRDefault="00101225" w:rsidP="00E1305D">
      <w:pPr>
        <w:pStyle w:val="SectionBody"/>
        <w:rPr>
          <w:color w:val="auto"/>
        </w:rPr>
      </w:pPr>
      <w:r w:rsidRPr="003573CF">
        <w:rPr>
          <w:color w:val="auto"/>
        </w:rPr>
        <w:t>(c) A certificate of need previously approved under this article remains in effect unless revoked by the authority.</w:t>
      </w:r>
    </w:p>
    <w:p w14:paraId="58E27F97" w14:textId="77777777" w:rsidR="001F58BD" w:rsidRPr="003573CF" w:rsidRDefault="001F58BD" w:rsidP="0068517C">
      <w:pPr>
        <w:pStyle w:val="SectionHeading"/>
        <w:rPr>
          <w:rFonts w:cs="Times New Roman"/>
          <w:color w:val="auto"/>
        </w:rPr>
      </w:pPr>
      <w:r w:rsidRPr="003573CF">
        <w:rPr>
          <w:color w:val="auto"/>
        </w:rPr>
        <w:t>§16-2D-11. Exemptions from Certificate of Need which require the submission of information to the authority.</w:t>
      </w:r>
    </w:p>
    <w:p w14:paraId="69C6AD9E" w14:textId="77777777" w:rsidR="001F58BD" w:rsidRPr="003573CF" w:rsidRDefault="001F58BD" w:rsidP="0068517C">
      <w:pPr>
        <w:pStyle w:val="SectionBody"/>
        <w:rPr>
          <w:rFonts w:cs="Times New Roman"/>
          <w:color w:val="auto"/>
        </w:rPr>
        <w:sectPr w:rsidR="001F58BD" w:rsidRPr="003573CF" w:rsidSect="003E1A46">
          <w:type w:val="continuous"/>
          <w:pgSz w:w="12240" w:h="15840" w:code="1"/>
          <w:pgMar w:top="1440" w:right="1440" w:bottom="1440" w:left="1440" w:header="720" w:footer="720" w:gutter="0"/>
          <w:lnNumType w:countBy="1" w:restart="newSection"/>
          <w:cols w:space="720"/>
          <w:docGrid w:linePitch="360"/>
        </w:sectPr>
      </w:pPr>
    </w:p>
    <w:p w14:paraId="014EBE58" w14:textId="77777777" w:rsidR="001F58BD" w:rsidRPr="003573CF" w:rsidRDefault="001F58BD" w:rsidP="0068517C">
      <w:pPr>
        <w:pStyle w:val="SectionBody"/>
        <w:rPr>
          <w:rFonts w:cs="Times New Roman"/>
          <w:color w:val="auto"/>
        </w:rPr>
      </w:pPr>
      <w:r w:rsidRPr="003573CF">
        <w:rPr>
          <w:rFonts w:cs="Times New Roman"/>
          <w:color w:val="auto"/>
        </w:rPr>
        <w:t>(a) To obtain an exemption under this section a person shall:</w:t>
      </w:r>
    </w:p>
    <w:p w14:paraId="44E8E6F9" w14:textId="77777777" w:rsidR="001F58BD" w:rsidRPr="003573CF" w:rsidRDefault="001F58BD" w:rsidP="0068517C">
      <w:pPr>
        <w:pStyle w:val="SectionBody"/>
        <w:rPr>
          <w:rFonts w:cs="Times New Roman"/>
          <w:color w:val="auto"/>
        </w:rPr>
      </w:pPr>
      <w:r w:rsidRPr="003573CF">
        <w:rPr>
          <w:rFonts w:cs="Times New Roman"/>
          <w:color w:val="auto"/>
        </w:rPr>
        <w:t>(1) File an exemption application; and</w:t>
      </w:r>
    </w:p>
    <w:p w14:paraId="35F1B05B" w14:textId="60C2A265" w:rsidR="001F58BD" w:rsidRPr="003573CF" w:rsidRDefault="001F58BD" w:rsidP="0068517C">
      <w:pPr>
        <w:pStyle w:val="SectionBody"/>
        <w:rPr>
          <w:rFonts w:cs="Times New Roman"/>
          <w:color w:val="auto"/>
        </w:rPr>
      </w:pPr>
      <w:r w:rsidRPr="003573CF">
        <w:rPr>
          <w:rFonts w:cs="Times New Roman"/>
          <w:color w:val="auto"/>
        </w:rPr>
        <w:t xml:space="preserve">(2) Provide a statement detailing which exemption applies and the circumstances justifying the exemption. </w:t>
      </w:r>
    </w:p>
    <w:p w14:paraId="14076675" w14:textId="77777777" w:rsidR="001F58BD" w:rsidRPr="003573CF" w:rsidRDefault="001F58BD" w:rsidP="0068517C">
      <w:pPr>
        <w:pStyle w:val="SectionBody"/>
        <w:rPr>
          <w:rFonts w:cs="Times New Roman"/>
          <w:color w:val="auto"/>
        </w:rPr>
      </w:pPr>
      <w:r w:rsidRPr="003573CF">
        <w:rPr>
          <w:rFonts w:cs="Times New Roman"/>
          <w:color w:val="auto"/>
        </w:rPr>
        <w:t>(b) Notwithstanding section eight and ten and except as provided in section nine of this article, the Legislature finds that a need exists and these health services are exempt from the certificate of need process:</w:t>
      </w:r>
    </w:p>
    <w:p w14:paraId="7AF25058" w14:textId="77777777" w:rsidR="001F58BD" w:rsidRPr="003573CF" w:rsidRDefault="001F58BD" w:rsidP="0068517C">
      <w:pPr>
        <w:pStyle w:val="SectionBody"/>
        <w:rPr>
          <w:rFonts w:cs="Times New Roman"/>
          <w:color w:val="auto"/>
        </w:rPr>
      </w:pPr>
      <w:r w:rsidRPr="003573CF">
        <w:rPr>
          <w:rFonts w:cs="Times New Roman"/>
          <w:color w:val="auto"/>
        </w:rPr>
        <w:t xml:space="preserve">(1)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w:t>
      </w:r>
      <w:r w:rsidRPr="003573CF">
        <w:rPr>
          <w:rFonts w:cs="Times New Roman"/>
          <w:color w:val="auto"/>
        </w:rPr>
        <w:lastRenderedPageBreak/>
        <w:t>shall be reduced to seventy-five percent:</w:t>
      </w:r>
      <w:r w:rsidRPr="003573CF">
        <w:rPr>
          <w:i/>
          <w:color w:val="auto"/>
        </w:rPr>
        <w:t xml:space="preserve"> Provided, </w:t>
      </w:r>
      <w:r w:rsidRPr="003573CF">
        <w:rPr>
          <w:color w:val="auto"/>
        </w:rPr>
        <w:t>That these limitations on the exemption for a private office practice with more than one location shall not apply to a private office practice with more than twenty locations in the state on April 8,</w:t>
      </w:r>
      <w:r w:rsidRPr="003573CF">
        <w:rPr>
          <w:color w:val="auto"/>
          <w:vertAlign w:val="superscript"/>
        </w:rPr>
        <w:t xml:space="preserve"> </w:t>
      </w:r>
      <w:r w:rsidRPr="003573CF">
        <w:rPr>
          <w:color w:val="auto"/>
        </w:rPr>
        <w:t>2017.</w:t>
      </w:r>
      <w:r w:rsidRPr="003573CF">
        <w:rPr>
          <w:rFonts w:cs="Times New Roman"/>
          <w:color w:val="auto"/>
        </w:rPr>
        <w:t xml:space="preserve">     </w:t>
      </w:r>
    </w:p>
    <w:p w14:paraId="3D0148DD" w14:textId="77777777" w:rsidR="001F58BD" w:rsidRPr="003573CF" w:rsidRDefault="001F58BD" w:rsidP="0068517C">
      <w:pPr>
        <w:pStyle w:val="SectionBody"/>
        <w:rPr>
          <w:rFonts w:cs="Times New Roman"/>
          <w:strike/>
          <w:color w:val="auto"/>
        </w:rPr>
      </w:pPr>
      <w:r w:rsidRPr="003573CF">
        <w:rPr>
          <w:rFonts w:cs="Times New Roman"/>
          <w:strike/>
          <w:color w:val="auto"/>
        </w:rPr>
        <w:t xml:space="preserve">(2) (A) A birthing center established by a nonprofit primary care center that has a community board and provides primary care services to people in their community without regard to ability to pay; or </w:t>
      </w:r>
    </w:p>
    <w:p w14:paraId="75551ABA" w14:textId="77777777" w:rsidR="001F58BD" w:rsidRPr="003573CF" w:rsidRDefault="001F58BD" w:rsidP="0068517C">
      <w:pPr>
        <w:pStyle w:val="SectionBody"/>
        <w:rPr>
          <w:rFonts w:cs="Times New Roman"/>
          <w:strike/>
          <w:color w:val="auto"/>
        </w:rPr>
      </w:pPr>
      <w:r w:rsidRPr="003573CF">
        <w:rPr>
          <w:rFonts w:cs="Times New Roman"/>
          <w:strike/>
          <w:color w:val="auto"/>
        </w:rPr>
        <w:t>(B) A birthing center established by a nonprofit hospital with less than one hundred licensed acute care beds.</w:t>
      </w:r>
    </w:p>
    <w:p w14:paraId="5CEF469B" w14:textId="77777777" w:rsidR="001F58BD" w:rsidRPr="003573CF" w:rsidRDefault="001F58BD" w:rsidP="0068517C">
      <w:pPr>
        <w:pStyle w:val="SectionBody"/>
        <w:rPr>
          <w:rFonts w:cs="Times New Roman"/>
          <w:strike/>
          <w:color w:val="auto"/>
        </w:rPr>
      </w:pPr>
      <w:r w:rsidRPr="003573CF">
        <w:rPr>
          <w:rFonts w:cs="Times New Roman"/>
          <w:strike/>
          <w:color w:val="auto"/>
        </w:rPr>
        <w:t>(i) To qualify for this exemption, an applicant shall be located in an area that is underserved with respect to low-risk obstetrical services; and</w:t>
      </w:r>
    </w:p>
    <w:p w14:paraId="62749E05" w14:textId="5E413F71" w:rsidR="001F58BD" w:rsidRPr="003573CF" w:rsidRDefault="001F58BD" w:rsidP="0068517C">
      <w:pPr>
        <w:pStyle w:val="SectionBody"/>
        <w:rPr>
          <w:rFonts w:cs="Times New Roman"/>
          <w:strike/>
          <w:color w:val="auto"/>
        </w:rPr>
      </w:pPr>
      <w:r w:rsidRPr="003573CF">
        <w:rPr>
          <w:rFonts w:cs="Times New Roman"/>
          <w:strike/>
          <w:color w:val="auto"/>
        </w:rPr>
        <w:t>(ii) Provide a proposed health service area</w:t>
      </w:r>
    </w:p>
    <w:p w14:paraId="2EDF0D5E" w14:textId="3E09A98A" w:rsidR="001F58BD" w:rsidRPr="003573CF" w:rsidRDefault="001F58BD" w:rsidP="0068517C">
      <w:pPr>
        <w:pStyle w:val="SectionBody"/>
        <w:rPr>
          <w:rFonts w:cs="Times New Roman"/>
          <w:color w:val="auto"/>
        </w:rPr>
      </w:pPr>
      <w:r w:rsidRPr="003573CF">
        <w:rPr>
          <w:rFonts w:cs="Times New Roman"/>
          <w:strike/>
          <w:color w:val="auto"/>
        </w:rPr>
        <w:t>(3)</w:t>
      </w:r>
      <w:r w:rsidRPr="003573CF">
        <w:rPr>
          <w:rFonts w:cs="Times New Roman"/>
          <w:color w:val="auto"/>
        </w:rPr>
        <w:t xml:space="preserve"> </w:t>
      </w:r>
      <w:r w:rsidR="00F45F08" w:rsidRPr="003573CF">
        <w:rPr>
          <w:rFonts w:cs="Times New Roman"/>
          <w:color w:val="auto"/>
          <w:u w:val="single"/>
        </w:rPr>
        <w:t>(2)</w:t>
      </w:r>
      <w:r w:rsidR="000C4B90" w:rsidRPr="003573CF">
        <w:rPr>
          <w:rFonts w:cs="Times New Roman"/>
          <w:color w:val="auto"/>
        </w:rPr>
        <w:t xml:space="preserve"> </w:t>
      </w:r>
      <w:r w:rsidRPr="003573CF">
        <w:rPr>
          <w:rFonts w:cs="Times New Roman"/>
          <w:color w:val="auto"/>
        </w:rPr>
        <w:t>(A) A health care facility acquiring major medical equipment, adding health services or obligating a capital expenditure to be used solely for research;</w:t>
      </w:r>
    </w:p>
    <w:p w14:paraId="3E10AA09" w14:textId="77777777" w:rsidR="001F58BD" w:rsidRPr="003573CF" w:rsidRDefault="001F58BD" w:rsidP="0068517C">
      <w:pPr>
        <w:pStyle w:val="SectionBody"/>
        <w:rPr>
          <w:rFonts w:cs="Times New Roman"/>
          <w:color w:val="auto"/>
        </w:rPr>
      </w:pPr>
      <w:r w:rsidRPr="003573CF">
        <w:rPr>
          <w:rFonts w:cs="Times New Roman"/>
          <w:color w:val="auto"/>
        </w:rPr>
        <w:t>(B) To qualify for this exemption, the health care facility shall show that the acquisition, offering or obligation will not:</w:t>
      </w:r>
    </w:p>
    <w:p w14:paraId="205801C6" w14:textId="77777777" w:rsidR="001F58BD" w:rsidRPr="003573CF" w:rsidRDefault="001F58BD" w:rsidP="0068517C">
      <w:pPr>
        <w:pStyle w:val="SectionBody"/>
        <w:rPr>
          <w:rFonts w:cs="Times New Roman"/>
          <w:color w:val="auto"/>
        </w:rPr>
      </w:pPr>
      <w:r w:rsidRPr="003573CF">
        <w:rPr>
          <w:rFonts w:cs="Times New Roman"/>
          <w:color w:val="auto"/>
        </w:rPr>
        <w:t>(i) Affect the charges of the facility for the provision of medical or other patient care services other than the services which are included in the research;</w:t>
      </w:r>
    </w:p>
    <w:p w14:paraId="6B48CEFC" w14:textId="77777777" w:rsidR="001F58BD" w:rsidRPr="003573CF" w:rsidRDefault="001F58BD" w:rsidP="0068517C">
      <w:pPr>
        <w:pStyle w:val="SectionBody"/>
        <w:rPr>
          <w:rFonts w:cs="Times New Roman"/>
          <w:color w:val="auto"/>
        </w:rPr>
      </w:pPr>
      <w:r w:rsidRPr="003573CF">
        <w:rPr>
          <w:rFonts w:cs="Times New Roman"/>
          <w:color w:val="auto"/>
        </w:rPr>
        <w:t>(ii) Result in a substantial change to the bed capacity of the facility; or</w:t>
      </w:r>
    </w:p>
    <w:p w14:paraId="63399361" w14:textId="77777777" w:rsidR="001F58BD" w:rsidRPr="003573CF" w:rsidRDefault="001F58BD" w:rsidP="0068517C">
      <w:pPr>
        <w:pStyle w:val="SectionBody"/>
        <w:rPr>
          <w:rFonts w:cs="Times New Roman"/>
          <w:color w:val="auto"/>
        </w:rPr>
      </w:pPr>
      <w:r w:rsidRPr="003573CF">
        <w:rPr>
          <w:rFonts w:cs="Times New Roman"/>
          <w:color w:val="auto"/>
        </w:rPr>
        <w:t>(iii) Result in a substantial change to the health services of the facility.</w:t>
      </w:r>
    </w:p>
    <w:p w14:paraId="32D7D791" w14:textId="02BFF4DF" w:rsidR="001F58BD" w:rsidRPr="003573CF" w:rsidRDefault="001F58BD" w:rsidP="0068517C">
      <w:pPr>
        <w:pStyle w:val="SectionBody"/>
        <w:rPr>
          <w:rFonts w:cs="Times New Roman"/>
          <w:color w:val="auto"/>
        </w:rPr>
      </w:pPr>
      <w:r w:rsidRPr="003573CF">
        <w:rPr>
          <w:rFonts w:cs="Times New Roman"/>
          <w:color w:val="auto"/>
        </w:rPr>
        <w:t xml:space="preserve">(C) For purposes of this subdivision, the term </w:t>
      </w:r>
      <w:r w:rsidR="00110424" w:rsidRPr="003573CF">
        <w:rPr>
          <w:rFonts w:cs="Times New Roman"/>
          <w:color w:val="auto"/>
        </w:rPr>
        <w:t>"</w:t>
      </w:r>
      <w:r w:rsidRPr="003573CF">
        <w:rPr>
          <w:rFonts w:cs="Times New Roman"/>
          <w:color w:val="auto"/>
        </w:rPr>
        <w:t>solely for research</w:t>
      </w:r>
      <w:r w:rsidR="00110424" w:rsidRPr="003573CF">
        <w:rPr>
          <w:rFonts w:cs="Times New Roman"/>
          <w:color w:val="auto"/>
        </w:rPr>
        <w:t>"</w:t>
      </w:r>
      <w:r w:rsidRPr="003573CF">
        <w:rPr>
          <w:rFonts w:cs="Times New Roman"/>
          <w:color w:val="auto"/>
        </w:rPr>
        <w:t xml:space="preserve"> includes patient care provided on an occasional and irregular basis and not as part of a research program;</w:t>
      </w:r>
    </w:p>
    <w:p w14:paraId="1D759BA9" w14:textId="1E7A96DB" w:rsidR="001F58BD" w:rsidRPr="003573CF" w:rsidRDefault="001F58BD" w:rsidP="0068517C">
      <w:pPr>
        <w:pStyle w:val="SectionBody"/>
        <w:rPr>
          <w:color w:val="auto"/>
        </w:rPr>
      </w:pPr>
      <w:r w:rsidRPr="003573CF">
        <w:rPr>
          <w:rFonts w:cs="Times New Roman"/>
          <w:strike/>
          <w:color w:val="auto"/>
        </w:rPr>
        <w:t>(4)</w:t>
      </w:r>
      <w:r w:rsidRPr="003573CF">
        <w:rPr>
          <w:rFonts w:cs="Times New Roman"/>
          <w:color w:val="auto"/>
        </w:rPr>
        <w:t xml:space="preserve"> </w:t>
      </w:r>
      <w:r w:rsidR="000C4B90" w:rsidRPr="003573CF">
        <w:rPr>
          <w:rFonts w:cs="Times New Roman"/>
          <w:color w:val="auto"/>
          <w:u w:val="single"/>
        </w:rPr>
        <w:t>(3)</w:t>
      </w:r>
      <w:r w:rsidR="000C4B90" w:rsidRPr="003573CF">
        <w:rPr>
          <w:rFonts w:cs="Times New Roman"/>
          <w:color w:val="auto"/>
        </w:rPr>
        <w:t xml:space="preserve"> </w:t>
      </w:r>
      <w:r w:rsidRPr="003573CF">
        <w:rPr>
          <w:rFonts w:cs="Times New Roman"/>
          <w:color w:val="auto"/>
        </w:rPr>
        <w:t>The obligation of a capital expenditure to acquire, either by purchase, lease or comparable arrangement, the real property, equipment or operations of a skilled nursing facility:</w:t>
      </w:r>
      <w:r w:rsidRPr="003573CF">
        <w:rPr>
          <w:color w:val="auto"/>
        </w:rPr>
        <w:t xml:space="preserve">  </w:t>
      </w:r>
      <w:r w:rsidRPr="003573CF">
        <w:rPr>
          <w:i/>
          <w:color w:val="auto"/>
        </w:rPr>
        <w:t>Provided,</w:t>
      </w:r>
      <w:r w:rsidRPr="003573CF">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w:t>
      </w:r>
      <w:r w:rsidRPr="003573CF">
        <w:rPr>
          <w:color w:val="auto"/>
        </w:rPr>
        <w:lastRenderedPageBreak/>
        <w:t xml:space="preserve">in operation for at least ten years. </w:t>
      </w:r>
    </w:p>
    <w:p w14:paraId="43E16EE5" w14:textId="5DBBB4E3" w:rsidR="001F58BD" w:rsidRPr="003573CF" w:rsidRDefault="001F58BD" w:rsidP="0068517C">
      <w:pPr>
        <w:pStyle w:val="SectionBody"/>
        <w:rPr>
          <w:rFonts w:cs="Times New Roman"/>
          <w:color w:val="auto"/>
        </w:rPr>
      </w:pPr>
      <w:r w:rsidRPr="003573CF">
        <w:rPr>
          <w:rFonts w:cs="Times New Roman"/>
          <w:strike/>
          <w:color w:val="auto"/>
        </w:rPr>
        <w:t>(5)</w:t>
      </w:r>
      <w:r w:rsidRPr="003573CF">
        <w:rPr>
          <w:rFonts w:cs="Times New Roman"/>
          <w:color w:val="auto"/>
        </w:rPr>
        <w:t xml:space="preserve"> </w:t>
      </w:r>
      <w:r w:rsidR="009D2C4A" w:rsidRPr="003573CF">
        <w:rPr>
          <w:rFonts w:cs="Times New Roman"/>
          <w:color w:val="auto"/>
          <w:u w:val="single"/>
        </w:rPr>
        <w:t>(4)</w:t>
      </w:r>
      <w:r w:rsidR="009D2C4A" w:rsidRPr="003573CF">
        <w:rPr>
          <w:rFonts w:cs="Times New Roman"/>
          <w:color w:val="auto"/>
        </w:rPr>
        <w:t xml:space="preserve"> </w:t>
      </w:r>
      <w:r w:rsidRPr="003573CF">
        <w:rPr>
          <w:rFonts w:cs="Times New Roman"/>
          <w:color w:val="auto"/>
        </w:rPr>
        <w:t>Shared health services between two or more hospitals licensed in West Virginia providing health services made available through existing technology that can reasonably be mobile. This exemption does not include providing mobile cardiac catheterization;</w:t>
      </w:r>
    </w:p>
    <w:p w14:paraId="3A68327D" w14:textId="58F48D85" w:rsidR="001F58BD" w:rsidRPr="003573CF" w:rsidRDefault="001F58BD" w:rsidP="0068517C">
      <w:pPr>
        <w:pStyle w:val="SectionBody"/>
        <w:rPr>
          <w:rFonts w:cs="Times New Roman"/>
          <w:color w:val="auto"/>
        </w:rPr>
      </w:pPr>
      <w:r w:rsidRPr="003573CF">
        <w:rPr>
          <w:rFonts w:cs="Times New Roman"/>
          <w:strike/>
          <w:color w:val="auto"/>
        </w:rPr>
        <w:t>(6)</w:t>
      </w:r>
      <w:r w:rsidRPr="003573CF">
        <w:rPr>
          <w:rFonts w:cs="Times New Roman"/>
          <w:color w:val="auto"/>
        </w:rPr>
        <w:t xml:space="preserve"> </w:t>
      </w:r>
      <w:r w:rsidR="009D2C4A" w:rsidRPr="003573CF">
        <w:rPr>
          <w:rFonts w:cs="Times New Roman"/>
          <w:color w:val="auto"/>
          <w:u w:val="single"/>
        </w:rPr>
        <w:t>(5)</w:t>
      </w:r>
      <w:r w:rsidR="009D2C4A" w:rsidRPr="003573CF">
        <w:rPr>
          <w:rFonts w:cs="Times New Roman"/>
          <w:color w:val="auto"/>
        </w:rPr>
        <w:t xml:space="preserve"> </w:t>
      </w:r>
      <w:r w:rsidRPr="003573CF">
        <w:rPr>
          <w:rFonts w:cs="Times New Roman"/>
          <w:color w:val="auto"/>
        </w:rPr>
        <w:t>The acquisition, development or establishment of a certified interoperable electronic health record or electronic medical record system;</w:t>
      </w:r>
    </w:p>
    <w:p w14:paraId="4A65C372" w14:textId="1D6CC89B" w:rsidR="001F58BD" w:rsidRPr="003573CF" w:rsidRDefault="001F58BD" w:rsidP="0068517C">
      <w:pPr>
        <w:pStyle w:val="SectionBody"/>
        <w:rPr>
          <w:rFonts w:cs="Times New Roman"/>
          <w:color w:val="auto"/>
        </w:rPr>
      </w:pPr>
      <w:r w:rsidRPr="003573CF">
        <w:rPr>
          <w:rFonts w:cs="Times New Roman"/>
          <w:strike/>
          <w:color w:val="auto"/>
        </w:rPr>
        <w:t>(7)</w:t>
      </w:r>
      <w:r w:rsidRPr="003573CF">
        <w:rPr>
          <w:rFonts w:cs="Times New Roman"/>
          <w:color w:val="auto"/>
        </w:rPr>
        <w:t xml:space="preserve"> </w:t>
      </w:r>
      <w:r w:rsidR="009D2C4A" w:rsidRPr="003573CF">
        <w:rPr>
          <w:rFonts w:cs="Times New Roman"/>
          <w:color w:val="auto"/>
          <w:u w:val="single"/>
        </w:rPr>
        <w:t>(6)</w:t>
      </w:r>
      <w:r w:rsidR="009D2C4A" w:rsidRPr="003573CF">
        <w:rPr>
          <w:rFonts w:cs="Times New Roman"/>
          <w:color w:val="auto"/>
        </w:rPr>
        <w:t xml:space="preserve"> </w:t>
      </w:r>
      <w:r w:rsidRPr="003573CF">
        <w:rPr>
          <w:rFonts w:cs="Times New Roman"/>
          <w:color w:val="auto"/>
        </w:rPr>
        <w:t>The addition of forensic beds in a health care facility;</w:t>
      </w:r>
    </w:p>
    <w:p w14:paraId="3D07C4AE" w14:textId="65EC3238" w:rsidR="001F58BD" w:rsidRPr="003573CF" w:rsidRDefault="001F58BD" w:rsidP="0068517C">
      <w:pPr>
        <w:pStyle w:val="SectionBody"/>
        <w:rPr>
          <w:rFonts w:cs="Times New Roman"/>
          <w:color w:val="auto"/>
        </w:rPr>
      </w:pPr>
      <w:r w:rsidRPr="003573CF">
        <w:rPr>
          <w:rFonts w:cs="Times New Roman"/>
          <w:strike/>
          <w:color w:val="auto"/>
        </w:rPr>
        <w:t>(8)</w:t>
      </w:r>
      <w:r w:rsidR="009D2C4A" w:rsidRPr="003573CF">
        <w:rPr>
          <w:rFonts w:cs="Times New Roman"/>
          <w:color w:val="auto"/>
        </w:rPr>
        <w:t xml:space="preserve"> </w:t>
      </w:r>
      <w:r w:rsidR="009D2C4A" w:rsidRPr="003573CF">
        <w:rPr>
          <w:rFonts w:cs="Times New Roman"/>
          <w:color w:val="auto"/>
          <w:u w:val="single"/>
        </w:rPr>
        <w:t>(7)</w:t>
      </w:r>
      <w:r w:rsidR="009D2C4A" w:rsidRPr="003573CF">
        <w:rPr>
          <w:rFonts w:cs="Times New Roman"/>
          <w:color w:val="auto"/>
        </w:rPr>
        <w:t xml:space="preserve"> </w:t>
      </w:r>
      <w:r w:rsidRPr="003573CF">
        <w:rPr>
          <w:rFonts w:cs="Times New Roman"/>
          <w:color w:val="auto"/>
        </w:rPr>
        <w:t>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E112000" w14:textId="58F67371" w:rsidR="001F58BD" w:rsidRPr="003573CF" w:rsidRDefault="001F58BD" w:rsidP="0068517C">
      <w:pPr>
        <w:pStyle w:val="SectionBody"/>
        <w:rPr>
          <w:rFonts w:cs="Times New Roman"/>
          <w:color w:val="auto"/>
        </w:rPr>
      </w:pPr>
      <w:r w:rsidRPr="003573CF">
        <w:rPr>
          <w:rFonts w:cs="Times New Roman"/>
          <w:strike/>
          <w:color w:val="auto"/>
        </w:rPr>
        <w:t>(9)</w:t>
      </w:r>
      <w:r w:rsidRPr="003573CF">
        <w:rPr>
          <w:rFonts w:cs="Times New Roman"/>
          <w:color w:val="auto"/>
        </w:rPr>
        <w:t xml:space="preserve"> </w:t>
      </w:r>
      <w:r w:rsidR="009D2C4A" w:rsidRPr="003573CF">
        <w:rPr>
          <w:rFonts w:cs="Times New Roman"/>
          <w:color w:val="auto"/>
          <w:u w:val="single"/>
        </w:rPr>
        <w:t>(8)</w:t>
      </w:r>
      <w:r w:rsidR="009D2C4A" w:rsidRPr="003573CF">
        <w:rPr>
          <w:rFonts w:cs="Times New Roman"/>
          <w:color w:val="auto"/>
        </w:rPr>
        <w:t xml:space="preserve"> </w:t>
      </w:r>
      <w:r w:rsidRPr="003573CF">
        <w:rPr>
          <w:rFonts w:cs="Times New Roman"/>
          <w:color w:val="auto"/>
        </w:rPr>
        <w:t>The replacement of major medical equipment with like equipment, only if the replacement major medical equipment cost is more than the expenditure minimum;</w:t>
      </w:r>
    </w:p>
    <w:p w14:paraId="22058335" w14:textId="2C56EA16" w:rsidR="001F58BD" w:rsidRPr="003573CF" w:rsidRDefault="001F58BD" w:rsidP="0068517C">
      <w:pPr>
        <w:pStyle w:val="SectionBody"/>
        <w:rPr>
          <w:rFonts w:cs="Times New Roman"/>
          <w:color w:val="auto"/>
        </w:rPr>
      </w:pPr>
      <w:r w:rsidRPr="003573CF">
        <w:rPr>
          <w:rFonts w:cs="Times New Roman"/>
          <w:strike/>
          <w:color w:val="auto"/>
        </w:rPr>
        <w:t>(10)</w:t>
      </w:r>
      <w:r w:rsidRPr="003573CF">
        <w:rPr>
          <w:rFonts w:cs="Times New Roman"/>
          <w:color w:val="auto"/>
        </w:rPr>
        <w:t xml:space="preserve"> </w:t>
      </w:r>
      <w:r w:rsidR="009D2C4A" w:rsidRPr="003573CF">
        <w:rPr>
          <w:rFonts w:cs="Times New Roman"/>
          <w:color w:val="auto"/>
          <w:u w:val="single"/>
        </w:rPr>
        <w:t>(9)</w:t>
      </w:r>
      <w:r w:rsidR="009D2C4A" w:rsidRPr="003573CF">
        <w:rPr>
          <w:rFonts w:cs="Times New Roman"/>
          <w:color w:val="auto"/>
        </w:rPr>
        <w:t xml:space="preserve"> </w:t>
      </w:r>
      <w:r w:rsidRPr="003573CF">
        <w:rPr>
          <w:rFonts w:cs="Times New Roman"/>
          <w:color w:val="auto"/>
        </w:rPr>
        <w:t>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48874E9D" w14:textId="22C2BD8F" w:rsidR="001F58BD" w:rsidRPr="003573CF" w:rsidRDefault="001F58BD" w:rsidP="0068517C">
      <w:pPr>
        <w:pStyle w:val="SectionBody"/>
        <w:rPr>
          <w:rFonts w:cs="Times New Roman"/>
          <w:color w:val="auto"/>
        </w:rPr>
      </w:pPr>
      <w:r w:rsidRPr="003573CF">
        <w:rPr>
          <w:rFonts w:cs="Times New Roman"/>
          <w:strike/>
          <w:color w:val="auto"/>
        </w:rPr>
        <w:t>(11)</w:t>
      </w:r>
      <w:r w:rsidRPr="003573CF">
        <w:rPr>
          <w:rFonts w:cs="Times New Roman"/>
          <w:color w:val="auto"/>
        </w:rPr>
        <w:t xml:space="preserve"> </w:t>
      </w:r>
      <w:r w:rsidR="009D2C4A" w:rsidRPr="003573CF">
        <w:rPr>
          <w:rFonts w:cs="Times New Roman"/>
          <w:color w:val="auto"/>
          <w:u w:val="single"/>
        </w:rPr>
        <w:t>(10)</w:t>
      </w:r>
      <w:r w:rsidR="009D2C4A" w:rsidRPr="003573CF">
        <w:rPr>
          <w:rFonts w:cs="Times New Roman"/>
          <w:color w:val="auto"/>
        </w:rPr>
        <w:t xml:space="preserve"> </w:t>
      </w:r>
      <w:r w:rsidRPr="003573CF">
        <w:rPr>
          <w:rFonts w:cs="Times New Roman"/>
          <w:color w:val="auto"/>
        </w:rPr>
        <w:t>Renovations to a skilled nursing facility;</w:t>
      </w:r>
    </w:p>
    <w:p w14:paraId="09DFA605" w14:textId="17805820" w:rsidR="001F58BD" w:rsidRPr="003573CF" w:rsidRDefault="001F58BD" w:rsidP="0068517C">
      <w:pPr>
        <w:pStyle w:val="SectionBody"/>
        <w:rPr>
          <w:rFonts w:cs="Times New Roman"/>
          <w:color w:val="auto"/>
        </w:rPr>
      </w:pPr>
      <w:r w:rsidRPr="003573CF">
        <w:rPr>
          <w:rFonts w:cs="Times New Roman"/>
          <w:strike/>
          <w:color w:val="auto"/>
        </w:rPr>
        <w:t>(12)</w:t>
      </w:r>
      <w:r w:rsidRPr="003573CF">
        <w:rPr>
          <w:rFonts w:cs="Times New Roman"/>
          <w:color w:val="auto"/>
        </w:rPr>
        <w:t xml:space="preserve"> </w:t>
      </w:r>
      <w:r w:rsidR="009D2C4A" w:rsidRPr="003573CF">
        <w:rPr>
          <w:rFonts w:cs="Times New Roman"/>
          <w:color w:val="auto"/>
          <w:u w:val="single"/>
        </w:rPr>
        <w:t>(11)</w:t>
      </w:r>
      <w:r w:rsidR="009D2C4A" w:rsidRPr="003573CF">
        <w:rPr>
          <w:rFonts w:cs="Times New Roman"/>
          <w:color w:val="auto"/>
        </w:rPr>
        <w:t xml:space="preserve"> </w:t>
      </w:r>
      <w:r w:rsidRPr="003573CF">
        <w:rPr>
          <w:rFonts w:cs="Times New Roman"/>
          <w:color w:val="auto"/>
        </w:rPr>
        <w:t>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63F0BE25" w14:textId="24E5B05F" w:rsidR="001F58BD" w:rsidRPr="003573CF" w:rsidRDefault="001F58BD" w:rsidP="0068517C">
      <w:pPr>
        <w:pStyle w:val="SectionBody"/>
        <w:rPr>
          <w:rFonts w:cs="Times New Roman"/>
          <w:color w:val="auto"/>
        </w:rPr>
      </w:pPr>
      <w:r w:rsidRPr="003573CF">
        <w:rPr>
          <w:rFonts w:cs="Times New Roman"/>
          <w:strike/>
          <w:color w:val="auto"/>
        </w:rPr>
        <w:t>(13)</w:t>
      </w:r>
      <w:r w:rsidRPr="003573CF">
        <w:rPr>
          <w:rFonts w:cs="Times New Roman"/>
          <w:color w:val="auto"/>
        </w:rPr>
        <w:t xml:space="preserve"> </w:t>
      </w:r>
      <w:r w:rsidR="009D2C4A" w:rsidRPr="003573CF">
        <w:rPr>
          <w:rFonts w:cs="Times New Roman"/>
          <w:color w:val="auto"/>
          <w:u w:val="single"/>
        </w:rPr>
        <w:t>(12)</w:t>
      </w:r>
      <w:r w:rsidR="009D2C4A" w:rsidRPr="003573CF">
        <w:rPr>
          <w:rFonts w:cs="Times New Roman"/>
          <w:color w:val="auto"/>
        </w:rPr>
        <w:t xml:space="preserve"> </w:t>
      </w:r>
      <w:r w:rsidRPr="003573CF">
        <w:rPr>
          <w:rFonts w:cs="Times New Roman"/>
          <w:color w:val="auto"/>
        </w:rPr>
        <w:t>A person providing specialized foster care personal care services to one individual and those services are delivered in the provider’s home;</w:t>
      </w:r>
    </w:p>
    <w:p w14:paraId="25BB715A" w14:textId="4C327A47" w:rsidR="001F58BD" w:rsidRPr="003573CF" w:rsidRDefault="001F58BD" w:rsidP="0068517C">
      <w:pPr>
        <w:pStyle w:val="SectionBody"/>
        <w:rPr>
          <w:rFonts w:cs="Times New Roman"/>
          <w:color w:val="auto"/>
        </w:rPr>
      </w:pPr>
      <w:r w:rsidRPr="003573CF">
        <w:rPr>
          <w:rFonts w:cs="Times New Roman"/>
          <w:strike/>
          <w:color w:val="auto"/>
        </w:rPr>
        <w:t>(14)</w:t>
      </w:r>
      <w:r w:rsidRPr="003573CF">
        <w:rPr>
          <w:rFonts w:cs="Times New Roman"/>
          <w:color w:val="auto"/>
        </w:rPr>
        <w:t xml:space="preserve"> </w:t>
      </w:r>
      <w:r w:rsidR="00FE6948" w:rsidRPr="003573CF">
        <w:rPr>
          <w:rFonts w:cs="Times New Roman"/>
          <w:color w:val="auto"/>
          <w:u w:val="single"/>
        </w:rPr>
        <w:t>(13)</w:t>
      </w:r>
      <w:r w:rsidR="00FE6948" w:rsidRPr="003573CF">
        <w:rPr>
          <w:rFonts w:cs="Times New Roman"/>
          <w:color w:val="auto"/>
        </w:rPr>
        <w:t xml:space="preserve"> </w:t>
      </w:r>
      <w:r w:rsidRPr="003573CF">
        <w:rPr>
          <w:rFonts w:cs="Times New Roman"/>
          <w:color w:val="auto"/>
        </w:rPr>
        <w:t xml:space="preserve">A hospital converting the use of beds except a hospital may not convert a bed to a skilled nursing home bed and conversion of beds may not result in a substantial change to </w:t>
      </w:r>
      <w:r w:rsidRPr="003573CF">
        <w:rPr>
          <w:rFonts w:cs="Times New Roman"/>
          <w:color w:val="auto"/>
        </w:rPr>
        <w:lastRenderedPageBreak/>
        <w:t>health services provided by the hospital;</w:t>
      </w:r>
    </w:p>
    <w:p w14:paraId="22F8505B" w14:textId="7E29B8E0" w:rsidR="001F58BD" w:rsidRPr="003573CF" w:rsidRDefault="001F58BD" w:rsidP="0068517C">
      <w:pPr>
        <w:pStyle w:val="SectionBody"/>
        <w:rPr>
          <w:rFonts w:cs="Times New Roman"/>
          <w:color w:val="auto"/>
        </w:rPr>
      </w:pPr>
      <w:r w:rsidRPr="003573CF">
        <w:rPr>
          <w:rFonts w:cs="Times New Roman"/>
          <w:strike/>
          <w:color w:val="auto"/>
        </w:rPr>
        <w:t>(15)</w:t>
      </w:r>
      <w:r w:rsidRPr="003573CF">
        <w:rPr>
          <w:rFonts w:cs="Times New Roman"/>
          <w:color w:val="auto"/>
        </w:rPr>
        <w:t xml:space="preserve"> </w:t>
      </w:r>
      <w:r w:rsidR="00FE6948" w:rsidRPr="003573CF">
        <w:rPr>
          <w:rFonts w:cs="Times New Roman"/>
          <w:color w:val="auto"/>
          <w:u w:val="single"/>
        </w:rPr>
        <w:t>(14)</w:t>
      </w:r>
      <w:r w:rsidR="00FE6948" w:rsidRPr="003573CF">
        <w:rPr>
          <w:rFonts w:cs="Times New Roman"/>
          <w:color w:val="auto"/>
        </w:rPr>
        <w:t xml:space="preserve"> </w:t>
      </w:r>
      <w:r w:rsidRPr="003573CF">
        <w:rPr>
          <w:rFonts w:cs="Times New Roman"/>
          <w:color w:val="auto"/>
        </w:rPr>
        <w:t xml:space="preserve">The construction, renovation, maintenance or operation of a state owned veterans skilled nursing facilities established pursuant to the provisions of article one-b of this chapter; </w:t>
      </w:r>
    </w:p>
    <w:p w14:paraId="2B2F718D" w14:textId="45252E27" w:rsidR="001F58BD" w:rsidRPr="003573CF" w:rsidRDefault="001F58BD" w:rsidP="0068517C">
      <w:pPr>
        <w:pStyle w:val="SectionBody"/>
        <w:rPr>
          <w:color w:val="auto"/>
        </w:rPr>
      </w:pPr>
      <w:r w:rsidRPr="003573CF">
        <w:rPr>
          <w:rFonts w:cs="Times New Roman"/>
          <w:strike/>
          <w:color w:val="auto"/>
        </w:rPr>
        <w:t>(16)</w:t>
      </w:r>
      <w:r w:rsidRPr="003573CF">
        <w:rPr>
          <w:rFonts w:cs="Times New Roman"/>
          <w:color w:val="auto"/>
        </w:rPr>
        <w:t xml:space="preserve"> </w:t>
      </w:r>
      <w:r w:rsidR="00FE6948" w:rsidRPr="003573CF">
        <w:rPr>
          <w:rFonts w:cs="Times New Roman"/>
          <w:color w:val="auto"/>
          <w:u w:val="single"/>
        </w:rPr>
        <w:t>(15)</w:t>
      </w:r>
      <w:r w:rsidR="00FE6948" w:rsidRPr="003573CF">
        <w:rPr>
          <w:rFonts w:cs="Times New Roman"/>
          <w:color w:val="auto"/>
        </w:rPr>
        <w:t xml:space="preserve"> </w:t>
      </w:r>
      <w:r w:rsidRPr="003573CF">
        <w:rPr>
          <w:color w:val="auto"/>
        </w:rPr>
        <w:t>To develop and operate a skilled nursing facility with no more than thirty-six beds in a county that currently is without a skilled nursing facility;</w:t>
      </w:r>
    </w:p>
    <w:p w14:paraId="5623F46E" w14:textId="765BF6A4" w:rsidR="001F58BD" w:rsidRPr="003573CF" w:rsidRDefault="001F58BD" w:rsidP="0068517C">
      <w:pPr>
        <w:pStyle w:val="SectionBody"/>
        <w:rPr>
          <w:rFonts w:cs="Times New Roman"/>
          <w:color w:val="auto"/>
        </w:rPr>
      </w:pPr>
      <w:r w:rsidRPr="003573CF">
        <w:rPr>
          <w:rFonts w:cs="Times New Roman"/>
          <w:strike/>
          <w:color w:val="auto"/>
        </w:rPr>
        <w:t>(17)</w:t>
      </w:r>
      <w:r w:rsidRPr="003573CF">
        <w:rPr>
          <w:rFonts w:cs="Times New Roman"/>
          <w:color w:val="auto"/>
        </w:rPr>
        <w:t xml:space="preserve"> </w:t>
      </w:r>
      <w:r w:rsidR="00FE6948" w:rsidRPr="003573CF">
        <w:rPr>
          <w:rFonts w:cs="Times New Roman"/>
          <w:color w:val="auto"/>
          <w:u w:val="single"/>
        </w:rPr>
        <w:t>(16)</w:t>
      </w:r>
      <w:r w:rsidR="00FE6948" w:rsidRPr="003573CF">
        <w:rPr>
          <w:rFonts w:cs="Times New Roman"/>
          <w:color w:val="auto"/>
        </w:rPr>
        <w:t xml:space="preserve"> </w:t>
      </w:r>
      <w:r w:rsidRPr="003573CF">
        <w:rPr>
          <w:rFonts w:cs="Times New Roman"/>
          <w:color w:val="auto"/>
        </w:rPr>
        <w:t>A critical access hospital, designated by the state as a critical access hospital, after meeting all federal eligibility criteria, previously licensed as a hospital and subsequently closed, if it reopens within ten years of its closure;</w:t>
      </w:r>
    </w:p>
    <w:p w14:paraId="3C65015E" w14:textId="0FD92ECA" w:rsidR="001F58BD" w:rsidRPr="003573CF" w:rsidRDefault="001F58BD" w:rsidP="0068517C">
      <w:pPr>
        <w:pStyle w:val="SectionBody"/>
        <w:rPr>
          <w:rFonts w:cs="Times New Roman"/>
          <w:color w:val="auto"/>
        </w:rPr>
      </w:pPr>
      <w:r w:rsidRPr="003573CF">
        <w:rPr>
          <w:rFonts w:cs="Times New Roman"/>
          <w:strike/>
          <w:color w:val="auto"/>
        </w:rPr>
        <w:t>(18)</w:t>
      </w:r>
      <w:r w:rsidRPr="003573CF">
        <w:rPr>
          <w:rFonts w:cs="Times New Roman"/>
          <w:color w:val="auto"/>
        </w:rPr>
        <w:t xml:space="preserve"> </w:t>
      </w:r>
      <w:r w:rsidR="00910CC0" w:rsidRPr="003573CF">
        <w:rPr>
          <w:rFonts w:cs="Times New Roman"/>
          <w:color w:val="auto"/>
          <w:u w:val="single"/>
        </w:rPr>
        <w:t>(17)</w:t>
      </w:r>
      <w:r w:rsidR="00910CC0" w:rsidRPr="003573CF">
        <w:rPr>
          <w:rFonts w:cs="Times New Roman"/>
          <w:color w:val="auto"/>
        </w:rPr>
        <w:t xml:space="preserve"> </w:t>
      </w:r>
      <w:r w:rsidRPr="003573CF">
        <w:rPr>
          <w:rFonts w:cs="Times New Roman"/>
          <w:color w:val="auto"/>
        </w:rPr>
        <w:t>The establishing of a heath care facility or offering of health services for children under one year of age suffering from Neonatal Abstinence Syndrome;</w:t>
      </w:r>
    </w:p>
    <w:p w14:paraId="09F25216" w14:textId="4524BE28" w:rsidR="001F58BD" w:rsidRPr="003573CF" w:rsidRDefault="001F58BD" w:rsidP="0068517C">
      <w:pPr>
        <w:pStyle w:val="SectionBody"/>
        <w:rPr>
          <w:rFonts w:cs="Times New Roman"/>
          <w:color w:val="auto"/>
        </w:rPr>
      </w:pPr>
      <w:r w:rsidRPr="003573CF">
        <w:rPr>
          <w:rFonts w:cs="Times New Roman"/>
          <w:strike/>
          <w:color w:val="auto"/>
        </w:rPr>
        <w:t>(19)</w:t>
      </w:r>
      <w:r w:rsidRPr="003573CF">
        <w:rPr>
          <w:rFonts w:cs="Times New Roman"/>
          <w:color w:val="auto"/>
        </w:rPr>
        <w:t xml:space="preserve"> </w:t>
      </w:r>
      <w:r w:rsidR="00910CC0" w:rsidRPr="003573CF">
        <w:rPr>
          <w:rFonts w:cs="Times New Roman"/>
          <w:color w:val="auto"/>
          <w:u w:val="single"/>
        </w:rPr>
        <w:t>(18)</w:t>
      </w:r>
      <w:r w:rsidR="00910CC0" w:rsidRPr="003573CF">
        <w:rPr>
          <w:rFonts w:cs="Times New Roman"/>
          <w:color w:val="auto"/>
        </w:rPr>
        <w:t xml:space="preserve"> </w:t>
      </w:r>
      <w:r w:rsidRPr="003573CF">
        <w:rPr>
          <w:rFonts w:cs="Times New Roman"/>
          <w:color w:val="auto"/>
        </w:rPr>
        <w:t>The construction, development, acquisition or other establishment of community mental health and intellectual disability facility;</w:t>
      </w:r>
    </w:p>
    <w:p w14:paraId="3043CECA" w14:textId="0C5C0CA5" w:rsidR="001F58BD" w:rsidRPr="003573CF" w:rsidRDefault="001F58BD" w:rsidP="0068517C">
      <w:pPr>
        <w:pStyle w:val="SectionBody"/>
        <w:rPr>
          <w:rFonts w:cs="Times New Roman"/>
          <w:color w:val="auto"/>
        </w:rPr>
      </w:pPr>
      <w:r w:rsidRPr="003573CF">
        <w:rPr>
          <w:rFonts w:cs="Times New Roman"/>
          <w:strike/>
          <w:color w:val="auto"/>
        </w:rPr>
        <w:t>(20)</w:t>
      </w:r>
      <w:r w:rsidRPr="003573CF">
        <w:rPr>
          <w:rFonts w:cs="Times New Roman"/>
          <w:color w:val="auto"/>
        </w:rPr>
        <w:t xml:space="preserve"> </w:t>
      </w:r>
      <w:r w:rsidR="00910CC0" w:rsidRPr="003573CF">
        <w:rPr>
          <w:rFonts w:cs="Times New Roman"/>
          <w:color w:val="auto"/>
          <w:u w:val="single"/>
        </w:rPr>
        <w:t>(19)</w:t>
      </w:r>
      <w:r w:rsidR="00910CC0" w:rsidRPr="003573CF">
        <w:rPr>
          <w:rFonts w:cs="Times New Roman"/>
          <w:color w:val="auto"/>
        </w:rPr>
        <w:t xml:space="preserve"> </w:t>
      </w:r>
      <w:r w:rsidRPr="003573CF">
        <w:rPr>
          <w:rFonts w:cs="Times New Roman"/>
          <w:color w:val="auto"/>
        </w:rPr>
        <w:t>Providing behavioral health facilities and services;</w:t>
      </w:r>
    </w:p>
    <w:p w14:paraId="3460E916" w14:textId="0AD32AAE" w:rsidR="001F58BD" w:rsidRPr="003573CF" w:rsidRDefault="001F58BD" w:rsidP="0068517C">
      <w:pPr>
        <w:pStyle w:val="SectionBody"/>
        <w:rPr>
          <w:rFonts w:cs="Times New Roman"/>
          <w:color w:val="auto"/>
        </w:rPr>
      </w:pPr>
      <w:r w:rsidRPr="003573CF">
        <w:rPr>
          <w:rFonts w:cs="Times New Roman"/>
          <w:strike/>
          <w:color w:val="auto"/>
        </w:rPr>
        <w:t>(21)</w:t>
      </w:r>
      <w:r w:rsidRPr="003573CF">
        <w:rPr>
          <w:rFonts w:cs="Times New Roman"/>
          <w:color w:val="auto"/>
        </w:rPr>
        <w:t xml:space="preserve"> </w:t>
      </w:r>
      <w:r w:rsidR="005E64EC" w:rsidRPr="003573CF">
        <w:rPr>
          <w:rFonts w:cs="Times New Roman"/>
          <w:color w:val="auto"/>
        </w:rPr>
        <w:t>(</w:t>
      </w:r>
      <w:r w:rsidR="005E64EC" w:rsidRPr="003573CF">
        <w:rPr>
          <w:rFonts w:cs="Times New Roman"/>
          <w:color w:val="auto"/>
          <w:u w:val="single"/>
        </w:rPr>
        <w:t>20)</w:t>
      </w:r>
      <w:r w:rsidR="005E64EC" w:rsidRPr="003573CF">
        <w:rPr>
          <w:rFonts w:cs="Times New Roman"/>
          <w:color w:val="auto"/>
        </w:rPr>
        <w:t xml:space="preserve"> </w:t>
      </w:r>
      <w:r w:rsidRPr="003573CF">
        <w:rPr>
          <w:rFonts w:cs="Times New Roman"/>
          <w:color w:val="auto"/>
        </w:rPr>
        <w:t xml:space="preserve">The construction, development, acquisition or other establishment of kidney disease treatment centers, including freestanding hemodialysis units but only to a medically underserved population; </w:t>
      </w:r>
    </w:p>
    <w:p w14:paraId="04DAB255" w14:textId="6507DAB7" w:rsidR="001F58BD" w:rsidRPr="003573CF" w:rsidRDefault="001F58BD" w:rsidP="0068517C">
      <w:pPr>
        <w:pStyle w:val="SectionBody"/>
        <w:rPr>
          <w:rFonts w:cs="Times New Roman"/>
          <w:color w:val="auto"/>
        </w:rPr>
      </w:pPr>
      <w:r w:rsidRPr="003573CF">
        <w:rPr>
          <w:rFonts w:cs="Times New Roman"/>
          <w:strike/>
          <w:color w:val="auto"/>
        </w:rPr>
        <w:t>(22)</w:t>
      </w:r>
      <w:r w:rsidR="005E64EC" w:rsidRPr="003573CF">
        <w:rPr>
          <w:rFonts w:cs="Times New Roman"/>
          <w:color w:val="auto"/>
        </w:rPr>
        <w:t xml:space="preserve"> </w:t>
      </w:r>
      <w:r w:rsidR="0085211C" w:rsidRPr="003573CF">
        <w:rPr>
          <w:rFonts w:cs="Times New Roman"/>
          <w:color w:val="auto"/>
          <w:u w:val="single"/>
        </w:rPr>
        <w:t>(21)</w:t>
      </w:r>
      <w:r w:rsidRPr="003573CF">
        <w:rPr>
          <w:rFonts w:cs="Times New Roman"/>
          <w:color w:val="auto"/>
        </w:rPr>
        <w:t xml:space="preserve">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54F82957" w14:textId="29FA2F2B" w:rsidR="001F58BD" w:rsidRPr="003573CF" w:rsidRDefault="001F58BD" w:rsidP="0068517C">
      <w:pPr>
        <w:pStyle w:val="SectionBody"/>
        <w:rPr>
          <w:rFonts w:cs="Times New Roman"/>
          <w:color w:val="auto"/>
        </w:rPr>
      </w:pPr>
      <w:r w:rsidRPr="003573CF">
        <w:rPr>
          <w:rFonts w:cs="Times New Roman"/>
          <w:strike/>
          <w:color w:val="auto"/>
        </w:rPr>
        <w:lastRenderedPageBreak/>
        <w:t>(23)</w:t>
      </w:r>
      <w:r w:rsidRPr="003573CF">
        <w:rPr>
          <w:rFonts w:cs="Times New Roman"/>
          <w:color w:val="auto"/>
        </w:rPr>
        <w:t xml:space="preserve"> </w:t>
      </w:r>
      <w:r w:rsidR="0085211C" w:rsidRPr="003573CF">
        <w:rPr>
          <w:rFonts w:cs="Times New Roman"/>
          <w:color w:val="auto"/>
          <w:u w:val="single"/>
        </w:rPr>
        <w:t>(22)</w:t>
      </w:r>
      <w:r w:rsidR="0085211C" w:rsidRPr="003573CF">
        <w:rPr>
          <w:rFonts w:cs="Times New Roman"/>
          <w:color w:val="auto"/>
        </w:rPr>
        <w:t xml:space="preserve"> </w:t>
      </w:r>
      <w:r w:rsidRPr="003573CF">
        <w:rPr>
          <w:rFonts w:cs="Times New Roman"/>
          <w:color w:val="auto"/>
        </w:rPr>
        <w:t>The construction, development, acquisition or other establishment by a health care facility of a nonhealth related project, only if the nonhealth related project cost is more than the expenditure minimum;</w:t>
      </w:r>
    </w:p>
    <w:p w14:paraId="4F56CCDD" w14:textId="5E926EA7" w:rsidR="001F58BD" w:rsidRPr="003573CF" w:rsidRDefault="001F58BD" w:rsidP="0068517C">
      <w:pPr>
        <w:pStyle w:val="SectionBody"/>
        <w:rPr>
          <w:rFonts w:cs="Times New Roman"/>
          <w:color w:val="auto"/>
        </w:rPr>
      </w:pPr>
      <w:r w:rsidRPr="003573CF">
        <w:rPr>
          <w:rFonts w:cs="Times New Roman"/>
          <w:strike/>
          <w:color w:val="auto"/>
        </w:rPr>
        <w:t>(24)</w:t>
      </w:r>
      <w:r w:rsidR="0085211C" w:rsidRPr="003573CF">
        <w:rPr>
          <w:rFonts w:cs="Times New Roman"/>
          <w:color w:val="auto"/>
        </w:rPr>
        <w:t xml:space="preserve"> </w:t>
      </w:r>
      <w:r w:rsidR="0085211C" w:rsidRPr="003573CF">
        <w:rPr>
          <w:rFonts w:cs="Times New Roman"/>
          <w:color w:val="auto"/>
          <w:u w:val="single"/>
        </w:rPr>
        <w:t>(23)</w:t>
      </w:r>
      <w:r w:rsidRPr="003573CF">
        <w:rPr>
          <w:rFonts w:cs="Times New Roman"/>
          <w:color w:val="auto"/>
        </w:rPr>
        <w:t xml:space="preserve">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FFE2774" w14:textId="1428E252" w:rsidR="001F58BD" w:rsidRPr="003573CF" w:rsidRDefault="001F58BD" w:rsidP="0068517C">
      <w:pPr>
        <w:pStyle w:val="SectionBody"/>
        <w:rPr>
          <w:rFonts w:cs="Times New Roman"/>
          <w:color w:val="auto"/>
        </w:rPr>
      </w:pPr>
      <w:r w:rsidRPr="003573CF">
        <w:rPr>
          <w:rFonts w:cs="Times New Roman"/>
          <w:strike/>
          <w:color w:val="auto"/>
        </w:rPr>
        <w:t>(25)</w:t>
      </w:r>
      <w:r w:rsidR="0085211C" w:rsidRPr="003573CF">
        <w:rPr>
          <w:rFonts w:cs="Times New Roman"/>
          <w:color w:val="auto"/>
        </w:rPr>
        <w:t xml:space="preserve"> </w:t>
      </w:r>
      <w:r w:rsidR="0085211C" w:rsidRPr="003573CF">
        <w:rPr>
          <w:rFonts w:cs="Times New Roman"/>
          <w:color w:val="auto"/>
          <w:u w:val="single"/>
        </w:rPr>
        <w:t>(24)</w:t>
      </w:r>
      <w:r w:rsidRPr="003573CF">
        <w:rPr>
          <w:rFonts w:cs="Times New Roman"/>
          <w:color w:val="auto"/>
        </w:rPr>
        <w:t xml:space="preserve"> Assisted living facilities and services; </w:t>
      </w:r>
    </w:p>
    <w:p w14:paraId="643C7FEE" w14:textId="6CD9DDA7" w:rsidR="001F58BD" w:rsidRPr="003573CF" w:rsidRDefault="001F58BD" w:rsidP="0068517C">
      <w:pPr>
        <w:pStyle w:val="SectionBody"/>
        <w:rPr>
          <w:rFonts w:cs="Times New Roman"/>
          <w:color w:val="auto"/>
        </w:rPr>
      </w:pPr>
      <w:r w:rsidRPr="003573CF">
        <w:rPr>
          <w:rFonts w:cs="Times New Roman"/>
          <w:strike/>
          <w:color w:val="auto"/>
        </w:rPr>
        <w:t>(26)</w:t>
      </w:r>
      <w:r w:rsidR="0085211C" w:rsidRPr="003573CF">
        <w:rPr>
          <w:rFonts w:cs="Times New Roman"/>
          <w:color w:val="auto"/>
        </w:rPr>
        <w:t xml:space="preserve"> </w:t>
      </w:r>
      <w:r w:rsidR="0085211C" w:rsidRPr="003573CF">
        <w:rPr>
          <w:rFonts w:cs="Times New Roman"/>
          <w:color w:val="auto"/>
          <w:u w:val="single"/>
        </w:rPr>
        <w:t>(25)</w:t>
      </w:r>
      <w:r w:rsidRPr="003573CF">
        <w:rPr>
          <w:rFonts w:cs="Times New Roman"/>
          <w:color w:val="auto"/>
        </w:rPr>
        <w:t xml:space="preserve">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0004B1CB" w14:textId="083A1358" w:rsidR="001F58BD" w:rsidRPr="003573CF" w:rsidRDefault="001F58BD" w:rsidP="0068517C">
      <w:pPr>
        <w:pStyle w:val="SectionBody"/>
        <w:rPr>
          <w:color w:val="auto"/>
        </w:rPr>
      </w:pPr>
      <w:r w:rsidRPr="003573CF">
        <w:rPr>
          <w:rFonts w:cs="Times New Roman"/>
          <w:strike/>
          <w:color w:val="auto"/>
        </w:rPr>
        <w:t>(27)</w:t>
      </w:r>
      <w:r w:rsidRPr="003573CF">
        <w:rPr>
          <w:rFonts w:cs="Times New Roman"/>
          <w:color w:val="auto"/>
        </w:rPr>
        <w:t xml:space="preserve"> </w:t>
      </w:r>
      <w:r w:rsidR="0085211C" w:rsidRPr="003573CF">
        <w:rPr>
          <w:rFonts w:cs="Times New Roman"/>
          <w:color w:val="auto"/>
          <w:u w:val="single"/>
        </w:rPr>
        <w:t>(26)</w:t>
      </w:r>
      <w:r w:rsidR="0085211C" w:rsidRPr="003573CF">
        <w:rPr>
          <w:rFonts w:cs="Times New Roman"/>
          <w:color w:val="auto"/>
        </w:rPr>
        <w:t xml:space="preserve"> </w:t>
      </w:r>
      <w:r w:rsidRPr="003573CF">
        <w:rPr>
          <w:rFonts w:cs="Times New Roman"/>
          <w:color w:val="auto"/>
        </w:rPr>
        <w:t>The acquisition and utilization of one computed tomography scanner and/or one magnetic resonance imaging scanner with a purchase price of up to $750,000 by a hospital.</w:t>
      </w:r>
    </w:p>
    <w:p w14:paraId="4D769266" w14:textId="58679A07" w:rsidR="00335A92" w:rsidRPr="003573CF" w:rsidRDefault="005A5BE8" w:rsidP="005A5BE8">
      <w:pPr>
        <w:pStyle w:val="SectionHeading"/>
        <w:rPr>
          <w:color w:val="auto"/>
          <w:u w:val="single"/>
        </w:rPr>
      </w:pPr>
      <w:r w:rsidRPr="003573CF">
        <w:rPr>
          <w:rFonts w:cs="Arial"/>
          <w:color w:val="auto"/>
          <w:u w:val="single"/>
        </w:rPr>
        <w:t>§</w:t>
      </w:r>
      <w:r w:rsidRPr="003573CF">
        <w:rPr>
          <w:color w:val="auto"/>
          <w:u w:val="single"/>
        </w:rPr>
        <w:t>16-2D-11a. Pilot program exempt from certificate of need</w:t>
      </w:r>
      <w:r w:rsidR="001567DD" w:rsidRPr="003573CF">
        <w:rPr>
          <w:color w:val="auto"/>
          <w:u w:val="single"/>
        </w:rPr>
        <w:t>.</w:t>
      </w:r>
    </w:p>
    <w:p w14:paraId="6DC5ED73" w14:textId="77777777" w:rsidR="001567DD" w:rsidRPr="003573CF" w:rsidRDefault="001567DD" w:rsidP="00CC1F3B">
      <w:pPr>
        <w:pStyle w:val="SectionBody"/>
        <w:rPr>
          <w:color w:val="auto"/>
        </w:rPr>
        <w:sectPr w:rsidR="001567DD" w:rsidRPr="003573CF" w:rsidSect="003E1A46">
          <w:type w:val="continuous"/>
          <w:pgSz w:w="12240" w:h="15840" w:code="1"/>
          <w:pgMar w:top="1440" w:right="1440" w:bottom="1440" w:left="1440" w:header="720" w:footer="720" w:gutter="0"/>
          <w:lnNumType w:countBy="1" w:restart="newSection"/>
          <w:cols w:space="720"/>
          <w:docGrid w:linePitch="360"/>
        </w:sectPr>
      </w:pPr>
    </w:p>
    <w:p w14:paraId="794FDCDF" w14:textId="4A6876C8" w:rsidR="008736AA" w:rsidRPr="003573CF" w:rsidRDefault="001567DD" w:rsidP="001567DD">
      <w:pPr>
        <w:pStyle w:val="SectionBody"/>
        <w:rPr>
          <w:color w:val="auto"/>
          <w:u w:val="single"/>
        </w:rPr>
      </w:pPr>
      <w:r w:rsidRPr="003573CF">
        <w:rPr>
          <w:color w:val="auto"/>
          <w:u w:val="single"/>
        </w:rPr>
        <w:t>Notwithstanding</w:t>
      </w:r>
      <w:r w:rsidR="008D22B9" w:rsidRPr="003573CF">
        <w:rPr>
          <w:color w:val="auto"/>
          <w:u w:val="single"/>
        </w:rPr>
        <w:t xml:space="preserve"> </w:t>
      </w:r>
      <w:r w:rsidR="008D22B9" w:rsidRPr="003573CF">
        <w:rPr>
          <w:rFonts w:cs="Arial"/>
          <w:color w:val="auto"/>
          <w:u w:val="single"/>
        </w:rPr>
        <w:t>§16-2D-8 and §16-2D-</w:t>
      </w:r>
      <w:r w:rsidR="007F34A4" w:rsidRPr="003573CF">
        <w:rPr>
          <w:rFonts w:cs="Arial"/>
          <w:color w:val="auto"/>
          <w:u w:val="single"/>
        </w:rPr>
        <w:t xml:space="preserve">10 of this code, and except as provided in </w:t>
      </w:r>
      <w:r w:rsidR="008D22B9" w:rsidRPr="003573CF">
        <w:rPr>
          <w:rFonts w:cs="Arial"/>
          <w:color w:val="auto"/>
          <w:u w:val="single"/>
        </w:rPr>
        <w:t>§</w:t>
      </w:r>
      <w:r w:rsidR="007F34A4" w:rsidRPr="003573CF">
        <w:rPr>
          <w:rFonts w:cs="Arial"/>
          <w:color w:val="auto"/>
          <w:u w:val="single"/>
        </w:rPr>
        <w:t>16-2D-9 of this code, the Legislature finds that a need exists to study the provision of expanding access to magnetic resonance imaging (MRI) and computed tomography (CT) imaging services in an ambulatory health care facility as defined in §16-2D-2 of this code. Certificate of need regulations are associated with 3.93 more MRI scans and 3.52 CT scans occurring out</w:t>
      </w:r>
      <w:r w:rsidR="00B87F42" w:rsidRPr="003573CF">
        <w:rPr>
          <w:rFonts w:cs="Arial"/>
          <w:color w:val="auto"/>
          <w:u w:val="single"/>
        </w:rPr>
        <w:t>-</w:t>
      </w:r>
      <w:r w:rsidR="007F34A4" w:rsidRPr="003573CF">
        <w:rPr>
          <w:rFonts w:cs="Arial"/>
          <w:color w:val="auto"/>
          <w:u w:val="single"/>
        </w:rPr>
        <w:t>of</w:t>
      </w:r>
      <w:r w:rsidR="00B87F42" w:rsidRPr="003573CF">
        <w:rPr>
          <w:rFonts w:cs="Arial"/>
          <w:color w:val="auto"/>
          <w:u w:val="single"/>
        </w:rPr>
        <w:t>-</w:t>
      </w:r>
      <w:r w:rsidR="007F34A4" w:rsidRPr="003573CF">
        <w:rPr>
          <w:rFonts w:cs="Arial"/>
          <w:color w:val="auto"/>
          <w:u w:val="single"/>
        </w:rPr>
        <w:t xml:space="preserve">state. Since certificate of need regulations </w:t>
      </w:r>
      <w:r w:rsidR="00EB6083" w:rsidRPr="003573CF">
        <w:rPr>
          <w:rFonts w:cs="Arial"/>
          <w:color w:val="auto"/>
          <w:u w:val="single"/>
        </w:rPr>
        <w:t>appear to cause patients to travel out</w:t>
      </w:r>
      <w:r w:rsidR="00B87F42" w:rsidRPr="003573CF">
        <w:rPr>
          <w:rFonts w:cs="Arial"/>
          <w:color w:val="auto"/>
          <w:u w:val="single"/>
        </w:rPr>
        <w:t>-</w:t>
      </w:r>
      <w:r w:rsidR="00EB6083" w:rsidRPr="003573CF">
        <w:rPr>
          <w:rFonts w:cs="Arial"/>
          <w:color w:val="auto"/>
          <w:u w:val="single"/>
        </w:rPr>
        <w:t>of</w:t>
      </w:r>
      <w:r w:rsidR="00B87F42" w:rsidRPr="003573CF">
        <w:rPr>
          <w:rFonts w:cs="Arial"/>
          <w:color w:val="auto"/>
          <w:u w:val="single"/>
        </w:rPr>
        <w:t>-</w:t>
      </w:r>
      <w:r w:rsidR="00EB6083" w:rsidRPr="003573CF">
        <w:rPr>
          <w:rFonts w:cs="Arial"/>
          <w:color w:val="auto"/>
          <w:u w:val="single"/>
        </w:rPr>
        <w:t xml:space="preserve">state more often than patients living in non-CON states, a three-year pilot program for these services shall be initiated on a statewide basis </w:t>
      </w:r>
      <w:r w:rsidR="00210D9E" w:rsidRPr="003573CF">
        <w:rPr>
          <w:rFonts w:cs="Arial"/>
          <w:color w:val="auto"/>
          <w:u w:val="single"/>
        </w:rPr>
        <w:t xml:space="preserve">to evaluate whether allowing the acquiring, offering or developing of MRI and CT services in the </w:t>
      </w:r>
      <w:r w:rsidR="00BA7BB7" w:rsidRPr="003573CF">
        <w:rPr>
          <w:rFonts w:cs="Arial"/>
          <w:color w:val="auto"/>
          <w:u w:val="single"/>
        </w:rPr>
        <w:t>S</w:t>
      </w:r>
      <w:r w:rsidR="00210D9E" w:rsidRPr="003573CF">
        <w:rPr>
          <w:rFonts w:cs="Arial"/>
          <w:color w:val="auto"/>
          <w:u w:val="single"/>
        </w:rPr>
        <w:t>tate of West Virginia in an ambulatory health care setting will drive down the need for West Virginia residents to travel out</w:t>
      </w:r>
      <w:r w:rsidR="008F0FC7" w:rsidRPr="003573CF">
        <w:rPr>
          <w:rFonts w:cs="Arial"/>
          <w:color w:val="auto"/>
          <w:u w:val="single"/>
        </w:rPr>
        <w:t>-</w:t>
      </w:r>
      <w:r w:rsidR="00210D9E" w:rsidRPr="003573CF">
        <w:rPr>
          <w:rFonts w:cs="Arial"/>
          <w:color w:val="auto"/>
          <w:u w:val="single"/>
        </w:rPr>
        <w:t>of</w:t>
      </w:r>
      <w:r w:rsidR="008F0FC7" w:rsidRPr="003573CF">
        <w:rPr>
          <w:rFonts w:cs="Arial"/>
          <w:color w:val="auto"/>
          <w:u w:val="single"/>
        </w:rPr>
        <w:t>-</w:t>
      </w:r>
      <w:r w:rsidR="00210D9E" w:rsidRPr="003573CF">
        <w:rPr>
          <w:rFonts w:cs="Arial"/>
          <w:color w:val="auto"/>
          <w:u w:val="single"/>
        </w:rPr>
        <w:t xml:space="preserve">state for these services thereby enhancing patient care </w:t>
      </w:r>
      <w:r w:rsidR="006518BD" w:rsidRPr="003573CF">
        <w:rPr>
          <w:rFonts w:cs="Arial"/>
          <w:color w:val="auto"/>
          <w:u w:val="single"/>
        </w:rPr>
        <w:t xml:space="preserve">and reducing the cost of such care. At the end of the three-year period, the board will </w:t>
      </w:r>
      <w:r w:rsidR="006518BD" w:rsidRPr="003573CF">
        <w:rPr>
          <w:rFonts w:cs="Arial"/>
          <w:color w:val="auto"/>
          <w:u w:val="single"/>
        </w:rPr>
        <w:lastRenderedPageBreak/>
        <w:t>present the Legislative Oversight Commission on Health and Human Resources Accountability with a recommendation regarding whether the pilot program should be terminated</w:t>
      </w:r>
      <w:r w:rsidR="00F17935" w:rsidRPr="003573CF">
        <w:rPr>
          <w:rFonts w:cs="Arial"/>
          <w:color w:val="auto"/>
          <w:u w:val="single"/>
        </w:rPr>
        <w:t>, become permanent, or that further study is needed. The recommendation should be based upon data collected during the pilot period, including</w:t>
      </w:r>
      <w:r w:rsidR="002677BC" w:rsidRPr="003573CF">
        <w:rPr>
          <w:rFonts w:cs="Arial"/>
          <w:color w:val="auto"/>
          <w:u w:val="single"/>
        </w:rPr>
        <w:t>,</w:t>
      </w:r>
      <w:r w:rsidR="00F17935" w:rsidRPr="003573CF">
        <w:rPr>
          <w:rFonts w:cs="Arial"/>
          <w:color w:val="auto"/>
          <w:u w:val="single"/>
        </w:rPr>
        <w:t xml:space="preserve"> but not limited to</w:t>
      </w:r>
      <w:r w:rsidR="002677BC" w:rsidRPr="003573CF">
        <w:rPr>
          <w:rFonts w:cs="Arial"/>
          <w:color w:val="auto"/>
          <w:u w:val="single"/>
        </w:rPr>
        <w:t>,</w:t>
      </w:r>
      <w:r w:rsidR="00F17935" w:rsidRPr="003573CF">
        <w:rPr>
          <w:rFonts w:cs="Arial"/>
          <w:color w:val="auto"/>
          <w:u w:val="single"/>
        </w:rPr>
        <w:t xml:space="preserve"> the number of patients served during the pilot timeframe, where they were serviced, and the cost of the service. If the board makes no recommendation, then the pilot program shall become permanent. </w:t>
      </w:r>
    </w:p>
    <w:p w14:paraId="07D94E60" w14:textId="77777777" w:rsidR="00C33014" w:rsidRPr="003573CF" w:rsidRDefault="00C33014" w:rsidP="00CC1F3B">
      <w:pPr>
        <w:pStyle w:val="Note"/>
        <w:rPr>
          <w:color w:val="auto"/>
        </w:rPr>
      </w:pPr>
    </w:p>
    <w:p w14:paraId="36A079FD" w14:textId="31F655B6" w:rsidR="006865E9" w:rsidRPr="003573CF" w:rsidRDefault="00CF1DCA" w:rsidP="00CC1F3B">
      <w:pPr>
        <w:pStyle w:val="Note"/>
        <w:rPr>
          <w:color w:val="auto"/>
        </w:rPr>
      </w:pPr>
      <w:r w:rsidRPr="003573CF">
        <w:rPr>
          <w:color w:val="auto"/>
        </w:rPr>
        <w:t>NOTE: The</w:t>
      </w:r>
      <w:r w:rsidR="006865E9" w:rsidRPr="003573CF">
        <w:rPr>
          <w:color w:val="auto"/>
        </w:rPr>
        <w:t xml:space="preserve"> purpose of this bill is to </w:t>
      </w:r>
      <w:r w:rsidR="00F17935" w:rsidRPr="003573CF">
        <w:rPr>
          <w:color w:val="auto"/>
        </w:rPr>
        <w:t>eliminate birthing ce</w:t>
      </w:r>
      <w:r w:rsidR="004621CF" w:rsidRPr="003573CF">
        <w:rPr>
          <w:color w:val="auto"/>
        </w:rPr>
        <w:t>nters, ambulatory surgery centers, and ambulatory care centers, from certificate of need review</w:t>
      </w:r>
      <w:r w:rsidR="00AE6CF1" w:rsidRPr="003573CF">
        <w:rPr>
          <w:color w:val="auto"/>
        </w:rPr>
        <w:t>. The bill e</w:t>
      </w:r>
      <w:r w:rsidR="004621CF" w:rsidRPr="003573CF">
        <w:rPr>
          <w:color w:val="auto"/>
        </w:rPr>
        <w:t>liminate</w:t>
      </w:r>
      <w:r w:rsidR="00AE6CF1" w:rsidRPr="003573CF">
        <w:rPr>
          <w:color w:val="auto"/>
        </w:rPr>
        <w:t>s</w:t>
      </w:r>
      <w:r w:rsidR="004621CF" w:rsidRPr="003573CF">
        <w:rPr>
          <w:color w:val="auto"/>
        </w:rPr>
        <w:t xml:space="preserve"> birthing centers </w:t>
      </w:r>
      <w:r w:rsidR="00AE6CF1" w:rsidRPr="003573CF">
        <w:rPr>
          <w:color w:val="auto"/>
        </w:rPr>
        <w:t>from</w:t>
      </w:r>
      <w:r w:rsidR="004621CF" w:rsidRPr="003573CF">
        <w:rPr>
          <w:color w:val="auto"/>
        </w:rPr>
        <w:t xml:space="preserve"> exemption</w:t>
      </w:r>
      <w:r w:rsidR="00AE6CF1" w:rsidRPr="003573CF">
        <w:rPr>
          <w:color w:val="auto"/>
        </w:rPr>
        <w:t>s</w:t>
      </w:r>
      <w:r w:rsidR="00862D19" w:rsidRPr="003573CF">
        <w:rPr>
          <w:color w:val="auto"/>
        </w:rPr>
        <w:t xml:space="preserve">; </w:t>
      </w:r>
      <w:r w:rsidR="004621CF" w:rsidRPr="003573CF">
        <w:rPr>
          <w:color w:val="auto"/>
        </w:rPr>
        <w:t>create</w:t>
      </w:r>
      <w:r w:rsidR="00AE6CF1" w:rsidRPr="003573CF">
        <w:rPr>
          <w:color w:val="auto"/>
        </w:rPr>
        <w:t>s</w:t>
      </w:r>
      <w:r w:rsidR="004621CF" w:rsidRPr="003573CF">
        <w:rPr>
          <w:color w:val="auto"/>
        </w:rPr>
        <w:t xml:space="preserve"> a</w:t>
      </w:r>
      <w:r w:rsidR="004E4168" w:rsidRPr="003573CF">
        <w:rPr>
          <w:color w:val="auto"/>
        </w:rPr>
        <w:t xml:space="preserve"> three-year</w:t>
      </w:r>
      <w:r w:rsidR="004621CF" w:rsidRPr="003573CF">
        <w:rPr>
          <w:color w:val="auto"/>
        </w:rPr>
        <w:t xml:space="preserve"> pilot program for MRI and CT</w:t>
      </w:r>
      <w:r w:rsidR="00B94DE5" w:rsidRPr="003573CF">
        <w:rPr>
          <w:color w:val="auto"/>
        </w:rPr>
        <w:t xml:space="preserve">; </w:t>
      </w:r>
      <w:r w:rsidR="00C54DAC" w:rsidRPr="003573CF">
        <w:rPr>
          <w:color w:val="auto"/>
        </w:rPr>
        <w:t xml:space="preserve">and </w:t>
      </w:r>
      <w:r w:rsidR="00B94DE5" w:rsidRPr="003573CF">
        <w:rPr>
          <w:color w:val="auto"/>
        </w:rPr>
        <w:t>direct</w:t>
      </w:r>
      <w:r w:rsidR="00862D19" w:rsidRPr="003573CF">
        <w:rPr>
          <w:color w:val="auto"/>
        </w:rPr>
        <w:t>s</w:t>
      </w:r>
      <w:r w:rsidR="00B94DE5" w:rsidRPr="003573CF">
        <w:rPr>
          <w:color w:val="auto"/>
        </w:rPr>
        <w:t xml:space="preserve"> the board to make a recommendation regarding the pilot program</w:t>
      </w:r>
      <w:r w:rsidR="00C54DAC" w:rsidRPr="003573CF">
        <w:rPr>
          <w:color w:val="auto"/>
        </w:rPr>
        <w:t>. I</w:t>
      </w:r>
      <w:r w:rsidR="007F4A89" w:rsidRPr="003573CF">
        <w:rPr>
          <w:color w:val="auto"/>
        </w:rPr>
        <w:t>n the absence of a recommendation, the pilot program</w:t>
      </w:r>
      <w:r w:rsidR="00C54DAC" w:rsidRPr="003573CF">
        <w:rPr>
          <w:color w:val="auto"/>
        </w:rPr>
        <w:t xml:space="preserve"> will become</w:t>
      </w:r>
      <w:r w:rsidR="007F4A89" w:rsidRPr="003573CF">
        <w:rPr>
          <w:color w:val="auto"/>
        </w:rPr>
        <w:t xml:space="preserve"> permanent. </w:t>
      </w:r>
    </w:p>
    <w:p w14:paraId="4574B2D4" w14:textId="77777777" w:rsidR="006865E9" w:rsidRPr="003573CF" w:rsidRDefault="00AE48A0" w:rsidP="00CC1F3B">
      <w:pPr>
        <w:pStyle w:val="Note"/>
        <w:rPr>
          <w:color w:val="auto"/>
        </w:rPr>
      </w:pPr>
      <w:r w:rsidRPr="003573CF">
        <w:rPr>
          <w:color w:val="auto"/>
        </w:rPr>
        <w:t>Strike-throughs indicate language that would be stricken from a heading or the present law and underscoring indicates new language that would be added.</w:t>
      </w:r>
    </w:p>
    <w:sectPr w:rsidR="006865E9" w:rsidRPr="003573CF" w:rsidSect="003E1A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5925" w14:textId="77777777" w:rsidR="009B58BC" w:rsidRPr="00B844FE" w:rsidRDefault="009B58BC" w:rsidP="00B844FE">
      <w:r>
        <w:separator/>
      </w:r>
    </w:p>
  </w:endnote>
  <w:endnote w:type="continuationSeparator" w:id="0">
    <w:p w14:paraId="07B0383C" w14:textId="77777777" w:rsidR="009B58BC" w:rsidRPr="00B844FE" w:rsidRDefault="009B58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6F5E" w14:textId="77777777" w:rsidR="001F58BD" w:rsidRDefault="001F58BD"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8AF5FD5" w14:textId="77777777" w:rsidR="001F58BD" w:rsidRPr="00EB11E9" w:rsidRDefault="001F58BD" w:rsidP="00EB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6723"/>
      <w:docPartObj>
        <w:docPartGallery w:val="Page Numbers (Bottom of Page)"/>
        <w:docPartUnique/>
      </w:docPartObj>
    </w:sdtPr>
    <w:sdtEndPr>
      <w:rPr>
        <w:noProof/>
      </w:rPr>
    </w:sdtEndPr>
    <w:sdtContent>
      <w:p w14:paraId="60137268" w14:textId="5932816B" w:rsidR="00E1305D" w:rsidRDefault="00E13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4DA5D" w14:textId="77777777" w:rsidR="00377BAE" w:rsidRDefault="0037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59A4" w14:textId="77777777" w:rsidR="009B58BC" w:rsidRPr="00B844FE" w:rsidRDefault="009B58BC" w:rsidP="00B844FE">
      <w:r>
        <w:separator/>
      </w:r>
    </w:p>
  </w:footnote>
  <w:footnote w:type="continuationSeparator" w:id="0">
    <w:p w14:paraId="237E1755" w14:textId="77777777" w:rsidR="009B58BC" w:rsidRPr="00B844FE" w:rsidRDefault="009B58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748A" w14:textId="77777777" w:rsidR="001F58BD" w:rsidRDefault="001F58BD" w:rsidP="00BA1A73">
    <w:pPr>
      <w:pStyle w:val="Header"/>
    </w:pPr>
    <w:r>
      <w:t>Enr. CS for HB 4108</w:t>
    </w:r>
  </w:p>
  <w:p w14:paraId="6AF4AA06" w14:textId="77777777" w:rsidR="001F58BD" w:rsidRPr="00EB11E9" w:rsidRDefault="001F58BD" w:rsidP="00EB1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A7B" w14:textId="2AC99C4F" w:rsidR="00377BAE" w:rsidRDefault="00377BAE">
    <w:pPr>
      <w:pStyle w:val="Header"/>
    </w:pPr>
    <w:r>
      <w:t>Intr SB</w:t>
    </w:r>
    <w:r w:rsidR="00806002">
      <w:t xml:space="preserve"> 612</w:t>
    </w:r>
    <w:r>
      <w:tab/>
    </w:r>
    <w:r>
      <w:tab/>
      <w:t>2023R</w:t>
    </w:r>
    <w:r w:rsidR="00226A30">
      <w:t>3653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2114007">
    <w:abstractNumId w:val="0"/>
  </w:num>
  <w:num w:numId="2" w16cid:durableId="26935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BC"/>
    <w:rsid w:val="0000526A"/>
    <w:rsid w:val="000573A9"/>
    <w:rsid w:val="00085D22"/>
    <w:rsid w:val="00093AB0"/>
    <w:rsid w:val="000C4B90"/>
    <w:rsid w:val="000C5C77"/>
    <w:rsid w:val="000E3912"/>
    <w:rsid w:val="0010070F"/>
    <w:rsid w:val="00101225"/>
    <w:rsid w:val="00110424"/>
    <w:rsid w:val="0015112E"/>
    <w:rsid w:val="001552E7"/>
    <w:rsid w:val="001566B4"/>
    <w:rsid w:val="001567DD"/>
    <w:rsid w:val="001A66B7"/>
    <w:rsid w:val="001B7D79"/>
    <w:rsid w:val="001C279E"/>
    <w:rsid w:val="001D459E"/>
    <w:rsid w:val="001F58BD"/>
    <w:rsid w:val="00210D9E"/>
    <w:rsid w:val="0022348D"/>
    <w:rsid w:val="00226A30"/>
    <w:rsid w:val="002677BC"/>
    <w:rsid w:val="0027011C"/>
    <w:rsid w:val="00274200"/>
    <w:rsid w:val="00275740"/>
    <w:rsid w:val="002A0269"/>
    <w:rsid w:val="00303684"/>
    <w:rsid w:val="003143F5"/>
    <w:rsid w:val="00314854"/>
    <w:rsid w:val="00335A92"/>
    <w:rsid w:val="003573CF"/>
    <w:rsid w:val="00377BAE"/>
    <w:rsid w:val="00394191"/>
    <w:rsid w:val="003B3D8B"/>
    <w:rsid w:val="003C51CD"/>
    <w:rsid w:val="003C6034"/>
    <w:rsid w:val="003E1A46"/>
    <w:rsid w:val="00400B5C"/>
    <w:rsid w:val="004368E0"/>
    <w:rsid w:val="004621CF"/>
    <w:rsid w:val="004C13DD"/>
    <w:rsid w:val="004D3ABE"/>
    <w:rsid w:val="004E3441"/>
    <w:rsid w:val="004E4168"/>
    <w:rsid w:val="00500579"/>
    <w:rsid w:val="005A5366"/>
    <w:rsid w:val="005A5BE8"/>
    <w:rsid w:val="005E64EC"/>
    <w:rsid w:val="005F6553"/>
    <w:rsid w:val="006325D7"/>
    <w:rsid w:val="006369EB"/>
    <w:rsid w:val="00637E73"/>
    <w:rsid w:val="006518BD"/>
    <w:rsid w:val="006865E9"/>
    <w:rsid w:val="00686E9A"/>
    <w:rsid w:val="00691F3E"/>
    <w:rsid w:val="00694BFB"/>
    <w:rsid w:val="006A106B"/>
    <w:rsid w:val="006C523D"/>
    <w:rsid w:val="006D4036"/>
    <w:rsid w:val="007674C3"/>
    <w:rsid w:val="007A5259"/>
    <w:rsid w:val="007A7081"/>
    <w:rsid w:val="007C0F86"/>
    <w:rsid w:val="007F1CF5"/>
    <w:rsid w:val="007F34A4"/>
    <w:rsid w:val="007F4A89"/>
    <w:rsid w:val="00806002"/>
    <w:rsid w:val="00834EDE"/>
    <w:rsid w:val="0085211C"/>
    <w:rsid w:val="00862D19"/>
    <w:rsid w:val="008736AA"/>
    <w:rsid w:val="00890758"/>
    <w:rsid w:val="008A23FB"/>
    <w:rsid w:val="008D22B9"/>
    <w:rsid w:val="008D275D"/>
    <w:rsid w:val="008F0FC7"/>
    <w:rsid w:val="00910CC0"/>
    <w:rsid w:val="00980327"/>
    <w:rsid w:val="00986478"/>
    <w:rsid w:val="009B5557"/>
    <w:rsid w:val="009B58BC"/>
    <w:rsid w:val="009D2C4A"/>
    <w:rsid w:val="009F1067"/>
    <w:rsid w:val="00A16D9E"/>
    <w:rsid w:val="00A31E01"/>
    <w:rsid w:val="00A527AD"/>
    <w:rsid w:val="00A718CF"/>
    <w:rsid w:val="00AB5E09"/>
    <w:rsid w:val="00AE48A0"/>
    <w:rsid w:val="00AE61BE"/>
    <w:rsid w:val="00AE6CF1"/>
    <w:rsid w:val="00B16F25"/>
    <w:rsid w:val="00B24422"/>
    <w:rsid w:val="00B557D1"/>
    <w:rsid w:val="00B66B81"/>
    <w:rsid w:val="00B71E6F"/>
    <w:rsid w:val="00B80C20"/>
    <w:rsid w:val="00B844FE"/>
    <w:rsid w:val="00B86B4F"/>
    <w:rsid w:val="00B87F42"/>
    <w:rsid w:val="00B94DE5"/>
    <w:rsid w:val="00BA1F84"/>
    <w:rsid w:val="00BA7BB7"/>
    <w:rsid w:val="00BC562B"/>
    <w:rsid w:val="00C33014"/>
    <w:rsid w:val="00C33434"/>
    <w:rsid w:val="00C34869"/>
    <w:rsid w:val="00C42EB6"/>
    <w:rsid w:val="00C47C1E"/>
    <w:rsid w:val="00C54DAC"/>
    <w:rsid w:val="00C85096"/>
    <w:rsid w:val="00CB20EF"/>
    <w:rsid w:val="00CC1F3B"/>
    <w:rsid w:val="00CD12CB"/>
    <w:rsid w:val="00CD36CF"/>
    <w:rsid w:val="00CF1DCA"/>
    <w:rsid w:val="00D07590"/>
    <w:rsid w:val="00D579FC"/>
    <w:rsid w:val="00D81C16"/>
    <w:rsid w:val="00DE526B"/>
    <w:rsid w:val="00DF199D"/>
    <w:rsid w:val="00E01542"/>
    <w:rsid w:val="00E1305D"/>
    <w:rsid w:val="00E365F1"/>
    <w:rsid w:val="00E62F48"/>
    <w:rsid w:val="00E831B3"/>
    <w:rsid w:val="00E95FBC"/>
    <w:rsid w:val="00EB6083"/>
    <w:rsid w:val="00EC5E63"/>
    <w:rsid w:val="00EE70CB"/>
    <w:rsid w:val="00F17935"/>
    <w:rsid w:val="00F41CA2"/>
    <w:rsid w:val="00F443C0"/>
    <w:rsid w:val="00F45F08"/>
    <w:rsid w:val="00F62EFB"/>
    <w:rsid w:val="00F939A4"/>
    <w:rsid w:val="00FA7B09"/>
    <w:rsid w:val="00FD5B51"/>
    <w:rsid w:val="00FE067E"/>
    <w:rsid w:val="00FE208F"/>
    <w:rsid w:val="00FE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6289"/>
  <w15:chartTrackingRefBased/>
  <w15:docId w15:val="{CE63D729-FA91-4165-B246-5F2DDF86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1F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FCD4CABB341D0B4087CE28914C52A"/>
        <w:category>
          <w:name w:val="General"/>
          <w:gallery w:val="placeholder"/>
        </w:category>
        <w:types>
          <w:type w:val="bbPlcHdr"/>
        </w:types>
        <w:behaviors>
          <w:behavior w:val="content"/>
        </w:behaviors>
        <w:guid w:val="{CE979F23-DDB8-445D-9CFC-C6444F920F62}"/>
      </w:docPartPr>
      <w:docPartBody>
        <w:p w:rsidR="006A12B0" w:rsidRDefault="006A12B0">
          <w:pPr>
            <w:pStyle w:val="8EEFCD4CABB341D0B4087CE28914C52A"/>
          </w:pPr>
          <w:r w:rsidRPr="00B844FE">
            <w:t>Prefix Text</w:t>
          </w:r>
        </w:p>
      </w:docPartBody>
    </w:docPart>
    <w:docPart>
      <w:docPartPr>
        <w:name w:val="5B2E21E563F54E5FB8D91F7277DA589C"/>
        <w:category>
          <w:name w:val="General"/>
          <w:gallery w:val="placeholder"/>
        </w:category>
        <w:types>
          <w:type w:val="bbPlcHdr"/>
        </w:types>
        <w:behaviors>
          <w:behavior w:val="content"/>
        </w:behaviors>
        <w:guid w:val="{F4C06EB0-CC41-45D6-B093-CD1045867C95}"/>
      </w:docPartPr>
      <w:docPartBody>
        <w:p w:rsidR="006A12B0" w:rsidRDefault="006A12B0">
          <w:pPr>
            <w:pStyle w:val="5B2E21E563F54E5FB8D91F7277DA589C"/>
          </w:pPr>
          <w:r w:rsidRPr="00B844FE">
            <w:t>[Type here]</w:t>
          </w:r>
        </w:p>
      </w:docPartBody>
    </w:docPart>
    <w:docPart>
      <w:docPartPr>
        <w:name w:val="4A639B90EF05490C84AC5B0B566E4CE3"/>
        <w:category>
          <w:name w:val="General"/>
          <w:gallery w:val="placeholder"/>
        </w:category>
        <w:types>
          <w:type w:val="bbPlcHdr"/>
        </w:types>
        <w:behaviors>
          <w:behavior w:val="content"/>
        </w:behaviors>
        <w:guid w:val="{31F4E82E-B9D4-4DBE-BEF9-DEE27DD2DEB3}"/>
      </w:docPartPr>
      <w:docPartBody>
        <w:p w:rsidR="006A12B0" w:rsidRDefault="006A12B0">
          <w:pPr>
            <w:pStyle w:val="4A639B90EF05490C84AC5B0B566E4CE3"/>
          </w:pPr>
          <w:r w:rsidRPr="00B844FE">
            <w:t>Number</w:t>
          </w:r>
        </w:p>
      </w:docPartBody>
    </w:docPart>
    <w:docPart>
      <w:docPartPr>
        <w:name w:val="213F0E5B35094956984EC06D050F9407"/>
        <w:category>
          <w:name w:val="General"/>
          <w:gallery w:val="placeholder"/>
        </w:category>
        <w:types>
          <w:type w:val="bbPlcHdr"/>
        </w:types>
        <w:behaviors>
          <w:behavior w:val="content"/>
        </w:behaviors>
        <w:guid w:val="{5295DF31-A86F-490A-BF18-3FC46190D507}"/>
      </w:docPartPr>
      <w:docPartBody>
        <w:p w:rsidR="006A12B0" w:rsidRDefault="006A12B0">
          <w:pPr>
            <w:pStyle w:val="213F0E5B35094956984EC06D050F9407"/>
          </w:pPr>
          <w:r w:rsidRPr="00B844FE">
            <w:t>Enter Sponsors Here</w:t>
          </w:r>
        </w:p>
      </w:docPartBody>
    </w:docPart>
    <w:docPart>
      <w:docPartPr>
        <w:name w:val="779DCD0F6F084169A1B810426536F853"/>
        <w:category>
          <w:name w:val="General"/>
          <w:gallery w:val="placeholder"/>
        </w:category>
        <w:types>
          <w:type w:val="bbPlcHdr"/>
        </w:types>
        <w:behaviors>
          <w:behavior w:val="content"/>
        </w:behaviors>
        <w:guid w:val="{6116171E-D859-4265-87E8-6E2D9C896144}"/>
      </w:docPartPr>
      <w:docPartBody>
        <w:p w:rsidR="006A12B0" w:rsidRDefault="006A12B0">
          <w:pPr>
            <w:pStyle w:val="779DCD0F6F084169A1B810426536F8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B0"/>
    <w:rsid w:val="006A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EFCD4CABB341D0B4087CE28914C52A">
    <w:name w:val="8EEFCD4CABB341D0B4087CE28914C52A"/>
  </w:style>
  <w:style w:type="paragraph" w:customStyle="1" w:styleId="5B2E21E563F54E5FB8D91F7277DA589C">
    <w:name w:val="5B2E21E563F54E5FB8D91F7277DA589C"/>
  </w:style>
  <w:style w:type="paragraph" w:customStyle="1" w:styleId="4A639B90EF05490C84AC5B0B566E4CE3">
    <w:name w:val="4A639B90EF05490C84AC5B0B566E4CE3"/>
  </w:style>
  <w:style w:type="paragraph" w:customStyle="1" w:styleId="213F0E5B35094956984EC06D050F9407">
    <w:name w:val="213F0E5B35094956984EC06D050F9407"/>
  </w:style>
  <w:style w:type="character" w:styleId="PlaceholderText">
    <w:name w:val="Placeholder Text"/>
    <w:basedOn w:val="DefaultParagraphFont"/>
    <w:uiPriority w:val="99"/>
    <w:semiHidden/>
    <w:rPr>
      <w:color w:val="808080"/>
    </w:rPr>
  </w:style>
  <w:style w:type="paragraph" w:customStyle="1" w:styleId="779DCD0F6F084169A1B810426536F853">
    <w:name w:val="779DCD0F6F084169A1B810426536F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11</Pages>
  <Words>2758</Words>
  <Characters>15971</Characters>
  <Application>Microsoft Office Word</Application>
  <DocSecurity>0</DocSecurity>
  <Lines>1228</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20</cp:revision>
  <dcterms:created xsi:type="dcterms:W3CDTF">2023-02-10T14:54:00Z</dcterms:created>
  <dcterms:modified xsi:type="dcterms:W3CDTF">2023-02-10T22:26:00Z</dcterms:modified>
</cp:coreProperties>
</file>